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D767" w14:textId="2252CAA1" w:rsidR="00672AA5" w:rsidRDefault="00123B5D" w:rsidP="00D864AD">
      <w:pPr>
        <w:pStyle w:val="Title"/>
        <w:ind w:left="-1080"/>
      </w:pPr>
      <w:r>
        <w:t>[</w:t>
      </w:r>
      <w:r w:rsidR="003B40BD">
        <w:t>Project</w:t>
      </w:r>
      <w:r w:rsidR="00AB5875">
        <w:t xml:space="preserve"> Name</w:t>
      </w:r>
      <w:r>
        <w:t>]</w:t>
      </w:r>
    </w:p>
    <w:p w14:paraId="32B6798A" w14:textId="29D4AC75" w:rsidR="00672AA5" w:rsidRDefault="00C82D94" w:rsidP="00D864AD">
      <w:pPr>
        <w:pStyle w:val="Subtitle"/>
        <w:ind w:left="-1080"/>
      </w:pPr>
      <w:r>
        <w:t>Stakeholder Register</w:t>
      </w:r>
    </w:p>
    <w:p w14:paraId="1D6164EC" w14:textId="073DA9FB" w:rsidR="00672AA5" w:rsidRDefault="00672AA5" w:rsidP="00D864AD">
      <w:pPr>
        <w:ind w:left="-1080"/>
      </w:pPr>
    </w:p>
    <w:p w14:paraId="3C6977A5" w14:textId="394E7FA6" w:rsidR="00672AA5" w:rsidRDefault="00123B5D" w:rsidP="00D864AD">
      <w:pPr>
        <w:pStyle w:val="Author"/>
        <w:ind w:left="-1080"/>
      </w:pPr>
      <w:r>
        <w:t>[</w:t>
      </w:r>
      <w:r w:rsidR="00AB5875">
        <w:t>Author Name</w:t>
      </w:r>
      <w:r>
        <w:t>]</w:t>
      </w:r>
    </w:p>
    <w:p w14:paraId="179B6C8D" w14:textId="449C880E" w:rsidR="00AB5875" w:rsidRDefault="00123B5D" w:rsidP="00D864AD">
      <w:pPr>
        <w:pStyle w:val="Author"/>
        <w:ind w:left="-1080"/>
      </w:pPr>
      <w:r>
        <w:t>[</w:t>
      </w:r>
      <w:r w:rsidR="00AB5875">
        <w:t>Company Name</w:t>
      </w:r>
      <w:r>
        <w:t>]</w:t>
      </w:r>
    </w:p>
    <w:p w14:paraId="0064591E" w14:textId="24BB734C" w:rsidR="00AB5875" w:rsidRDefault="00AB5875" w:rsidP="00D864AD">
      <w:pPr>
        <w:pStyle w:val="Author"/>
        <w:ind w:left="-1080"/>
      </w:pPr>
    </w:p>
    <w:p w14:paraId="6E4F4564" w14:textId="77777777" w:rsidR="00AB5875" w:rsidRPr="00AB5875" w:rsidRDefault="00AB5875" w:rsidP="00D864AD">
      <w:pPr>
        <w:ind w:left="-1080"/>
        <w:rPr>
          <w:i/>
          <w:iCs/>
        </w:rPr>
      </w:pPr>
      <w:r w:rsidRPr="00AB5875">
        <w:rPr>
          <w:i/>
          <w:iCs/>
        </w:rPr>
        <w:t>STRICTLY CONFIDENTIAL INFORMATION</w:t>
      </w:r>
    </w:p>
    <w:p w14:paraId="72260642" w14:textId="1FC4699F" w:rsidR="00AB5875" w:rsidRPr="00AB5875" w:rsidRDefault="00AB5875" w:rsidP="00D864AD">
      <w:pPr>
        <w:ind w:left="-1080"/>
        <w:rPr>
          <w:i/>
          <w:iCs/>
        </w:rPr>
      </w:pPr>
      <w:r w:rsidRPr="00AB5875">
        <w:rPr>
          <w:i/>
          <w:iCs/>
        </w:rPr>
        <w:t>Internal Use Only</w:t>
      </w:r>
    </w:p>
    <w:p w14:paraId="351FBA7A" w14:textId="00CF9DD6" w:rsidR="00672AA5" w:rsidRPr="00E17709" w:rsidRDefault="00AB5875" w:rsidP="00E17709">
      <w:pPr>
        <w:ind w:left="-1080"/>
        <w:rPr>
          <w:i/>
          <w:iCs/>
        </w:rPr>
      </w:pPr>
      <w:r w:rsidRPr="00AB5875">
        <w:rPr>
          <w:i/>
          <w:iCs/>
        </w:rPr>
        <w:t>This document is only to be issued following the receipt of the Non-Disclosure Agreement (NDA). This document may not be disclosed to any third party without the prior written authorization by [Company Name]. This document may only be disclosed to your offices and professional advisors in condition that they too agree to be bound by the terms of the NDA.</w:t>
      </w:r>
    </w:p>
    <w:p w14:paraId="76D24DFB" w14:textId="77777777" w:rsidR="00672AA5" w:rsidRDefault="00672AA5"/>
    <w:p w14:paraId="2527B9D0" w14:textId="0F778266" w:rsidR="000B76CD" w:rsidRDefault="000B76CD">
      <w:pPr>
        <w:sectPr w:rsidR="000B76CD" w:rsidSect="000B76CD">
          <w:pgSz w:w="15840" w:h="12240" w:orient="landscape"/>
          <w:pgMar w:top="1800" w:right="1728" w:bottom="1800" w:left="2520" w:header="720" w:footer="720" w:gutter="0"/>
          <w:pgNumType w:fmt="lowerRoman" w:start="1"/>
          <w:cols w:space="720"/>
          <w:titlePg/>
          <w:docGrid w:linePitch="360"/>
        </w:sectPr>
      </w:pPr>
    </w:p>
    <w:p w14:paraId="551C5A44" w14:textId="26EB1011" w:rsidR="00AB5875" w:rsidRPr="00AB5875" w:rsidRDefault="00AB5875" w:rsidP="00AB5875">
      <w:pPr>
        <w:pStyle w:val="Heading2"/>
      </w:pPr>
      <w:bookmarkStart w:id="0" w:name="_Toc91935653"/>
      <w:bookmarkStart w:id="1" w:name="_Toc109835849"/>
      <w:r w:rsidRPr="00AB5875">
        <w:lastRenderedPageBreak/>
        <w:t>Document Purpose</w:t>
      </w:r>
      <w:bookmarkEnd w:id="0"/>
      <w:bookmarkEnd w:id="1"/>
    </w:p>
    <w:p w14:paraId="73651A55" w14:textId="46D68C36" w:rsidR="00752175" w:rsidRPr="00752175" w:rsidRDefault="00AB5875" w:rsidP="00752175">
      <w:pPr>
        <w:rPr>
          <w:lang w:val="en"/>
        </w:rPr>
      </w:pPr>
      <w:r w:rsidRPr="00AB5875">
        <w:t xml:space="preserve">The purpose of this document is to outline </w:t>
      </w:r>
      <w:r w:rsidR="00752175" w:rsidRPr="00752175">
        <w:rPr>
          <w:lang w:val="en"/>
        </w:rPr>
        <w:t xml:space="preserve">who </w:t>
      </w:r>
      <w:r w:rsidR="00D463C2">
        <w:rPr>
          <w:lang w:val="en"/>
        </w:rPr>
        <w:t>the</w:t>
      </w:r>
      <w:r w:rsidR="00414F98">
        <w:rPr>
          <w:lang w:val="en"/>
        </w:rPr>
        <w:t xml:space="preserve"> [Project Name]</w:t>
      </w:r>
      <w:r w:rsidR="00D463C2">
        <w:rPr>
          <w:lang w:val="en"/>
        </w:rPr>
        <w:t xml:space="preserve"> project</w:t>
      </w:r>
      <w:r w:rsidR="00752175" w:rsidRPr="00752175">
        <w:rPr>
          <w:lang w:val="en"/>
        </w:rPr>
        <w:t xml:space="preserve"> stakeholders are</w:t>
      </w:r>
      <w:r w:rsidR="00D463C2">
        <w:rPr>
          <w:lang w:val="en"/>
        </w:rPr>
        <w:t>, so that we can</w:t>
      </w:r>
      <w:r w:rsidR="00752175" w:rsidRPr="00752175">
        <w:rPr>
          <w:lang w:val="en"/>
        </w:rPr>
        <w:t xml:space="preserve"> communicate</w:t>
      </w:r>
      <w:r w:rsidR="00D463C2">
        <w:rPr>
          <w:lang w:val="en"/>
        </w:rPr>
        <w:t xml:space="preserve"> </w:t>
      </w:r>
      <w:r w:rsidR="007F634A">
        <w:rPr>
          <w:lang w:val="en"/>
        </w:rPr>
        <w:t xml:space="preserve">with </w:t>
      </w:r>
      <w:r w:rsidR="00243D6D">
        <w:rPr>
          <w:lang w:val="en"/>
        </w:rPr>
        <w:t xml:space="preserve">and </w:t>
      </w:r>
      <w:r w:rsidR="007F634A">
        <w:rPr>
          <w:lang w:val="en"/>
        </w:rPr>
        <w:t xml:space="preserve">appropriately </w:t>
      </w:r>
      <w:r w:rsidR="00243D6D">
        <w:rPr>
          <w:lang w:val="en"/>
        </w:rPr>
        <w:t xml:space="preserve">engage </w:t>
      </w:r>
      <w:r w:rsidR="00414F98">
        <w:rPr>
          <w:lang w:val="en"/>
        </w:rPr>
        <w:t xml:space="preserve">with </w:t>
      </w:r>
      <w:r w:rsidR="007E6206">
        <w:rPr>
          <w:lang w:val="en"/>
        </w:rPr>
        <w:t>all</w:t>
      </w:r>
      <w:r w:rsidR="00243D6D">
        <w:rPr>
          <w:lang w:val="en"/>
        </w:rPr>
        <w:t xml:space="preserve"> stakeholders </w:t>
      </w:r>
      <w:r w:rsidR="00752175" w:rsidRPr="00752175">
        <w:rPr>
          <w:lang w:val="en"/>
        </w:rPr>
        <w:t xml:space="preserve">throughout the life of the project. </w:t>
      </w:r>
    </w:p>
    <w:p w14:paraId="46B96645" w14:textId="2FCDC8F6" w:rsidR="00AB5875" w:rsidRPr="00AB5875" w:rsidRDefault="009B31D7" w:rsidP="00AB5875">
      <w:pPr>
        <w:pStyle w:val="Heading2"/>
      </w:pPr>
      <w:r w:rsidRPr="009B31D7">
        <w:rPr>
          <w:noProof/>
        </w:rPr>
        <w:drawing>
          <wp:anchor distT="0" distB="0" distL="114300" distR="114300" simplePos="0" relativeHeight="251658240" behindDoc="0" locked="0" layoutInCell="1" allowOverlap="1" wp14:anchorId="792FD9DB" wp14:editId="3B577FA2">
            <wp:simplePos x="0" y="0"/>
            <wp:positionH relativeFrom="column">
              <wp:posOffset>4327093</wp:posOffset>
            </wp:positionH>
            <wp:positionV relativeFrom="paragraph">
              <wp:posOffset>150495</wp:posOffset>
            </wp:positionV>
            <wp:extent cx="3844673" cy="1585608"/>
            <wp:effectExtent l="0" t="0" r="3810" b="1905"/>
            <wp:wrapSquare wrapText="bothSides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673" cy="1585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24B">
        <w:t>Definitions</w:t>
      </w:r>
    </w:p>
    <w:p w14:paraId="27A314A7" w14:textId="6C30819B" w:rsidR="004B189B" w:rsidRDefault="004B189B" w:rsidP="00E86F2F">
      <w:pPr>
        <w:pStyle w:val="ListBullet"/>
        <w:sectPr w:rsidR="004B189B" w:rsidSect="000B76CD">
          <w:footerReference w:type="default" r:id="rId12"/>
          <w:pgSz w:w="15840" w:h="12240" w:orient="landscape"/>
          <w:pgMar w:top="1800" w:right="1440" w:bottom="1800" w:left="1440" w:header="720" w:footer="720" w:gutter="0"/>
          <w:pgNumType w:start="1"/>
          <w:cols w:space="720"/>
          <w:titlePg/>
          <w:docGrid w:linePitch="360"/>
        </w:sectPr>
      </w:pPr>
    </w:p>
    <w:p w14:paraId="0AEC69FA" w14:textId="5D0865C4" w:rsidR="009F09A5" w:rsidRPr="00220995" w:rsidRDefault="009F09A5" w:rsidP="00E86F2F">
      <w:pPr>
        <w:pStyle w:val="ListBullet"/>
        <w:rPr>
          <w:sz w:val="22"/>
          <w:szCs w:val="22"/>
        </w:rPr>
      </w:pPr>
      <w:r w:rsidRPr="00CB35B9">
        <w:rPr>
          <w:b/>
          <w:bCs/>
          <w:color w:val="522A50"/>
          <w:sz w:val="22"/>
          <w:szCs w:val="22"/>
        </w:rPr>
        <w:t>Stakeholder</w:t>
      </w:r>
      <w:r w:rsidRPr="00CB35B9">
        <w:rPr>
          <w:color w:val="522A50"/>
          <w:sz w:val="22"/>
          <w:szCs w:val="22"/>
        </w:rPr>
        <w:t>:</w:t>
      </w:r>
      <w:r w:rsidRPr="00CB35B9">
        <w:rPr>
          <w:b/>
          <w:bCs/>
          <w:color w:val="522A50"/>
          <w:sz w:val="22"/>
          <w:szCs w:val="22"/>
        </w:rPr>
        <w:t xml:space="preserve"> </w:t>
      </w:r>
      <w:r w:rsidRPr="00220995">
        <w:rPr>
          <w:sz w:val="22"/>
          <w:szCs w:val="22"/>
        </w:rPr>
        <w:t>A person with interest in the project results.</w:t>
      </w:r>
    </w:p>
    <w:p w14:paraId="0EB03538" w14:textId="5AAF1CB0" w:rsidR="005B1796" w:rsidRPr="00220995" w:rsidRDefault="00006B80" w:rsidP="00E86F2F">
      <w:pPr>
        <w:pStyle w:val="ListBullet"/>
        <w:rPr>
          <w:sz w:val="22"/>
          <w:szCs w:val="22"/>
        </w:rPr>
      </w:pPr>
      <w:r w:rsidRPr="00CB35B9">
        <w:rPr>
          <w:b/>
          <w:bCs/>
          <w:color w:val="522A50"/>
          <w:sz w:val="22"/>
          <w:szCs w:val="22"/>
        </w:rPr>
        <w:t>Power</w:t>
      </w:r>
      <w:r w:rsidR="00E86F2F" w:rsidRPr="00CB35B9">
        <w:rPr>
          <w:color w:val="522A50"/>
          <w:sz w:val="22"/>
          <w:szCs w:val="22"/>
        </w:rPr>
        <w:t xml:space="preserve">: </w:t>
      </w:r>
      <w:r w:rsidR="00A77BA7" w:rsidRPr="00220995">
        <w:rPr>
          <w:sz w:val="22"/>
          <w:szCs w:val="22"/>
        </w:rPr>
        <w:t>A</w:t>
      </w:r>
      <w:r w:rsidR="00BA239F" w:rsidRPr="00220995">
        <w:rPr>
          <w:sz w:val="22"/>
          <w:szCs w:val="22"/>
        </w:rPr>
        <w:t xml:space="preserve"> stakeholder’s power can be </w:t>
      </w:r>
      <w:r w:rsidR="00244A2F" w:rsidRPr="00220995">
        <w:rPr>
          <w:sz w:val="22"/>
          <w:szCs w:val="22"/>
        </w:rPr>
        <w:t>high or low</w:t>
      </w:r>
      <w:r w:rsidR="00B50640" w:rsidRPr="00220995">
        <w:rPr>
          <w:sz w:val="22"/>
          <w:szCs w:val="22"/>
        </w:rPr>
        <w:t xml:space="preserve">. </w:t>
      </w:r>
      <w:r w:rsidR="00865B97" w:rsidRPr="00220995">
        <w:rPr>
          <w:sz w:val="22"/>
          <w:szCs w:val="22"/>
        </w:rPr>
        <w:t>They can</w:t>
      </w:r>
      <w:r w:rsidR="000A7063" w:rsidRPr="00220995">
        <w:rPr>
          <w:sz w:val="22"/>
          <w:szCs w:val="22"/>
        </w:rPr>
        <w:t xml:space="preserve"> have a </w:t>
      </w:r>
      <w:r w:rsidR="00244A2F" w:rsidRPr="00220995">
        <w:rPr>
          <w:sz w:val="22"/>
          <w:szCs w:val="22"/>
        </w:rPr>
        <w:t>positive</w:t>
      </w:r>
      <w:r w:rsidR="00B50640" w:rsidRPr="00220995">
        <w:rPr>
          <w:sz w:val="22"/>
          <w:szCs w:val="22"/>
        </w:rPr>
        <w:t xml:space="preserve"> or </w:t>
      </w:r>
      <w:r w:rsidR="00244A2F" w:rsidRPr="00220995">
        <w:rPr>
          <w:sz w:val="22"/>
          <w:szCs w:val="22"/>
        </w:rPr>
        <w:t>negative influence</w:t>
      </w:r>
      <w:r w:rsidR="00865B97" w:rsidRPr="00220995">
        <w:rPr>
          <w:sz w:val="22"/>
          <w:szCs w:val="22"/>
        </w:rPr>
        <w:t xml:space="preserve"> on the project.</w:t>
      </w:r>
    </w:p>
    <w:p w14:paraId="11DA1D31" w14:textId="71D90C9B" w:rsidR="007803E5" w:rsidRPr="00220995" w:rsidRDefault="00006B80" w:rsidP="000116AD">
      <w:pPr>
        <w:pStyle w:val="ListBullet"/>
        <w:rPr>
          <w:sz w:val="22"/>
          <w:szCs w:val="22"/>
        </w:rPr>
      </w:pPr>
      <w:r w:rsidRPr="00CB35B9">
        <w:rPr>
          <w:b/>
          <w:bCs/>
          <w:color w:val="522A50"/>
          <w:sz w:val="22"/>
          <w:szCs w:val="22"/>
        </w:rPr>
        <w:t>Interest</w:t>
      </w:r>
      <w:r w:rsidR="00E86F2F" w:rsidRPr="00CB35B9">
        <w:rPr>
          <w:color w:val="522A50"/>
          <w:sz w:val="22"/>
          <w:szCs w:val="22"/>
        </w:rPr>
        <w:t xml:space="preserve">: </w:t>
      </w:r>
      <w:r w:rsidR="00A77BA7" w:rsidRPr="00220995">
        <w:rPr>
          <w:sz w:val="22"/>
          <w:szCs w:val="22"/>
        </w:rPr>
        <w:t>A</w:t>
      </w:r>
      <w:r w:rsidR="00B50640" w:rsidRPr="00220995">
        <w:rPr>
          <w:sz w:val="22"/>
          <w:szCs w:val="22"/>
        </w:rPr>
        <w:t xml:space="preserve"> stakeholder’s interest can be </w:t>
      </w:r>
      <w:r w:rsidR="00244A2F" w:rsidRPr="00220995">
        <w:rPr>
          <w:sz w:val="22"/>
          <w:szCs w:val="22"/>
        </w:rPr>
        <w:t>high or low</w:t>
      </w:r>
      <w:r w:rsidR="00B50640" w:rsidRPr="00220995">
        <w:rPr>
          <w:sz w:val="22"/>
          <w:szCs w:val="22"/>
        </w:rPr>
        <w:t xml:space="preserve">. </w:t>
      </w:r>
      <w:r w:rsidR="000A7063" w:rsidRPr="00220995">
        <w:rPr>
          <w:sz w:val="22"/>
          <w:szCs w:val="22"/>
        </w:rPr>
        <w:t>They</w:t>
      </w:r>
      <w:r w:rsidR="00B50640" w:rsidRPr="00220995">
        <w:rPr>
          <w:sz w:val="22"/>
          <w:szCs w:val="22"/>
        </w:rPr>
        <w:t xml:space="preserve"> </w:t>
      </w:r>
      <w:r w:rsidR="000A7063" w:rsidRPr="00220995">
        <w:rPr>
          <w:sz w:val="22"/>
          <w:szCs w:val="22"/>
        </w:rPr>
        <w:t>may have</w:t>
      </w:r>
      <w:r w:rsidR="00244A2F" w:rsidRPr="00220995">
        <w:rPr>
          <w:sz w:val="22"/>
          <w:szCs w:val="22"/>
        </w:rPr>
        <w:t xml:space="preserve"> </w:t>
      </w:r>
      <w:r w:rsidR="00B50640" w:rsidRPr="00220995">
        <w:rPr>
          <w:sz w:val="22"/>
          <w:szCs w:val="22"/>
        </w:rPr>
        <w:t xml:space="preserve">a </w:t>
      </w:r>
      <w:r w:rsidR="00244A2F" w:rsidRPr="00220995">
        <w:rPr>
          <w:sz w:val="22"/>
          <w:szCs w:val="22"/>
        </w:rPr>
        <w:t>specific area of interest and participation</w:t>
      </w:r>
      <w:r w:rsidR="00B50640" w:rsidRPr="00220995">
        <w:rPr>
          <w:sz w:val="22"/>
          <w:szCs w:val="22"/>
        </w:rPr>
        <w:t>.</w:t>
      </w:r>
    </w:p>
    <w:p w14:paraId="343DAB6C" w14:textId="7418528F" w:rsidR="0069594A" w:rsidRPr="0075358E" w:rsidRDefault="0069594A" w:rsidP="0069594A">
      <w:pPr>
        <w:rPr>
          <w:b/>
          <w:bCs/>
        </w:rPr>
      </w:pPr>
      <w:r w:rsidRPr="0075358E">
        <w:rPr>
          <w:b/>
          <w:bCs/>
        </w:rPr>
        <w:t>Project role</w:t>
      </w:r>
    </w:p>
    <w:p w14:paraId="3CE6302B" w14:textId="78974618" w:rsidR="0069594A" w:rsidRPr="00220995" w:rsidRDefault="0069594A" w:rsidP="0069594A">
      <w:pPr>
        <w:pStyle w:val="ListBullet"/>
        <w:rPr>
          <w:sz w:val="22"/>
          <w:szCs w:val="22"/>
        </w:rPr>
      </w:pPr>
      <w:r w:rsidRPr="00CB35B9">
        <w:rPr>
          <w:b/>
          <w:bCs/>
          <w:color w:val="522A50"/>
          <w:sz w:val="22"/>
          <w:szCs w:val="22"/>
        </w:rPr>
        <w:t>Main Point of Contact (POC)</w:t>
      </w:r>
      <w:r w:rsidRPr="00CB35B9">
        <w:rPr>
          <w:color w:val="522A50"/>
          <w:sz w:val="22"/>
          <w:szCs w:val="22"/>
        </w:rPr>
        <w:t xml:space="preserve">: </w:t>
      </w:r>
      <w:r w:rsidR="00A77BA7" w:rsidRPr="00220995">
        <w:rPr>
          <w:sz w:val="22"/>
          <w:szCs w:val="22"/>
        </w:rPr>
        <w:t>The</w:t>
      </w:r>
      <w:r w:rsidRPr="00220995">
        <w:rPr>
          <w:sz w:val="22"/>
          <w:szCs w:val="22"/>
        </w:rPr>
        <w:t xml:space="preserve"> main point of contact for the project team;</w:t>
      </w:r>
      <w:r w:rsidR="005E0937" w:rsidRPr="00220995">
        <w:rPr>
          <w:sz w:val="22"/>
          <w:szCs w:val="22"/>
        </w:rPr>
        <w:t xml:space="preserve"> project</w:t>
      </w:r>
      <w:r w:rsidRPr="00220995">
        <w:rPr>
          <w:sz w:val="22"/>
          <w:szCs w:val="22"/>
        </w:rPr>
        <w:t xml:space="preserve"> info</w:t>
      </w:r>
      <w:r w:rsidR="005E0937" w:rsidRPr="00220995">
        <w:rPr>
          <w:sz w:val="22"/>
          <w:szCs w:val="22"/>
        </w:rPr>
        <w:t>rmation</w:t>
      </w:r>
      <w:r w:rsidRPr="00220995">
        <w:rPr>
          <w:sz w:val="22"/>
          <w:szCs w:val="22"/>
        </w:rPr>
        <w:t xml:space="preserve"> flows through them.</w:t>
      </w:r>
    </w:p>
    <w:p w14:paraId="65D2A49B" w14:textId="45BC17AD" w:rsidR="0069594A" w:rsidRPr="00220995" w:rsidRDefault="00AC0134" w:rsidP="0069594A">
      <w:pPr>
        <w:pStyle w:val="ListBullet"/>
        <w:rPr>
          <w:sz w:val="22"/>
          <w:szCs w:val="22"/>
        </w:rPr>
      </w:pPr>
      <w:r>
        <w:rPr>
          <w:b/>
          <w:bCs/>
          <w:color w:val="522A50"/>
          <w:sz w:val="22"/>
          <w:szCs w:val="22"/>
        </w:rPr>
        <w:t>Responsible</w:t>
      </w:r>
      <w:r w:rsidR="0069594A" w:rsidRPr="00CB35B9">
        <w:rPr>
          <w:color w:val="522A50"/>
          <w:sz w:val="22"/>
          <w:szCs w:val="22"/>
        </w:rPr>
        <w:t xml:space="preserve">: </w:t>
      </w:r>
      <w:r w:rsidR="0069594A" w:rsidRPr="00220995">
        <w:rPr>
          <w:sz w:val="22"/>
          <w:szCs w:val="22"/>
        </w:rPr>
        <w:t>The</w:t>
      </w:r>
      <w:r w:rsidR="00914760" w:rsidRPr="00220995">
        <w:rPr>
          <w:sz w:val="22"/>
          <w:szCs w:val="22"/>
        </w:rPr>
        <w:t xml:space="preserve"> main</w:t>
      </w:r>
      <w:r w:rsidR="0069594A" w:rsidRPr="00220995">
        <w:rPr>
          <w:sz w:val="22"/>
          <w:szCs w:val="22"/>
        </w:rPr>
        <w:t xml:space="preserve"> person responsible for</w:t>
      </w:r>
      <w:r>
        <w:rPr>
          <w:sz w:val="22"/>
          <w:szCs w:val="22"/>
        </w:rPr>
        <w:t xml:space="preserve"> completing</w:t>
      </w:r>
      <w:r w:rsidR="0069594A" w:rsidRPr="00220995">
        <w:rPr>
          <w:sz w:val="22"/>
          <w:szCs w:val="22"/>
        </w:rPr>
        <w:t xml:space="preserve"> the work on the deliverables and project.</w:t>
      </w:r>
    </w:p>
    <w:p w14:paraId="5D01B6FB" w14:textId="55F8CF11" w:rsidR="0069594A" w:rsidRPr="00220995" w:rsidRDefault="00AC0134" w:rsidP="0069594A">
      <w:pPr>
        <w:pStyle w:val="ListBullet"/>
        <w:rPr>
          <w:sz w:val="22"/>
          <w:szCs w:val="22"/>
        </w:rPr>
      </w:pPr>
      <w:r>
        <w:rPr>
          <w:b/>
          <w:bCs/>
          <w:color w:val="522A50"/>
          <w:sz w:val="22"/>
          <w:szCs w:val="22"/>
        </w:rPr>
        <w:t>Accountable</w:t>
      </w:r>
      <w:r w:rsidR="0069594A" w:rsidRPr="00CB35B9">
        <w:rPr>
          <w:color w:val="522A50"/>
          <w:sz w:val="22"/>
          <w:szCs w:val="22"/>
        </w:rPr>
        <w:t xml:space="preserve">: </w:t>
      </w:r>
      <w:r w:rsidR="0069594A" w:rsidRPr="00220995">
        <w:rPr>
          <w:sz w:val="22"/>
          <w:szCs w:val="22"/>
          <w:lang w:val="en"/>
        </w:rPr>
        <w:t>The person that reviews/approves deliverables</w:t>
      </w:r>
      <w:r>
        <w:rPr>
          <w:sz w:val="22"/>
          <w:szCs w:val="22"/>
          <w:lang w:val="en"/>
        </w:rPr>
        <w:t>; t</w:t>
      </w:r>
      <w:r w:rsidR="0069594A" w:rsidRPr="00220995">
        <w:rPr>
          <w:sz w:val="22"/>
          <w:szCs w:val="22"/>
          <w:lang w:val="en"/>
        </w:rPr>
        <w:t>heir feedback could change or pause the project.</w:t>
      </w:r>
    </w:p>
    <w:p w14:paraId="0EF73557" w14:textId="2F93938A" w:rsidR="00C94D86" w:rsidRPr="00220995" w:rsidRDefault="00AC0134" w:rsidP="00BF1E04">
      <w:pPr>
        <w:pStyle w:val="ListBullet"/>
        <w:rPr>
          <w:sz w:val="22"/>
          <w:szCs w:val="22"/>
        </w:rPr>
      </w:pPr>
      <w:r>
        <w:rPr>
          <w:b/>
          <w:bCs/>
          <w:color w:val="522A50"/>
          <w:sz w:val="22"/>
          <w:szCs w:val="22"/>
        </w:rPr>
        <w:t>Consulted</w:t>
      </w:r>
      <w:r w:rsidR="0069594A" w:rsidRPr="00CB35B9">
        <w:rPr>
          <w:color w:val="522A50"/>
          <w:sz w:val="22"/>
          <w:szCs w:val="22"/>
        </w:rPr>
        <w:t xml:space="preserve">: </w:t>
      </w:r>
      <w:r w:rsidR="0069594A" w:rsidRPr="00220995">
        <w:rPr>
          <w:bCs/>
          <w:sz w:val="22"/>
          <w:szCs w:val="22"/>
          <w:lang w:val="en"/>
        </w:rPr>
        <w:t>A collaborator/contributor on the project</w:t>
      </w:r>
      <w:r>
        <w:rPr>
          <w:bCs/>
          <w:sz w:val="22"/>
          <w:szCs w:val="22"/>
          <w:lang w:val="en"/>
        </w:rPr>
        <w:t>; t</w:t>
      </w:r>
      <w:r w:rsidR="0069594A" w:rsidRPr="00220995">
        <w:rPr>
          <w:bCs/>
          <w:sz w:val="22"/>
          <w:szCs w:val="22"/>
          <w:lang w:val="en"/>
        </w:rPr>
        <w:t>hey review and share input on the deliverables and project.</w:t>
      </w:r>
    </w:p>
    <w:p w14:paraId="04F4AA18" w14:textId="5CEF434E" w:rsidR="002C770C" w:rsidRDefault="00812211" w:rsidP="002C770C">
      <w:pPr>
        <w:pStyle w:val="ListBullet"/>
        <w:rPr>
          <w:sz w:val="22"/>
          <w:szCs w:val="22"/>
        </w:rPr>
      </w:pPr>
      <w:r w:rsidRPr="00CB35B9">
        <w:rPr>
          <w:b/>
          <w:bCs/>
          <w:color w:val="522A50"/>
          <w:sz w:val="22"/>
          <w:szCs w:val="22"/>
        </w:rPr>
        <w:t>Informed</w:t>
      </w:r>
      <w:r w:rsidRPr="00CB35B9">
        <w:rPr>
          <w:color w:val="522A50"/>
          <w:sz w:val="22"/>
          <w:szCs w:val="22"/>
        </w:rPr>
        <w:t xml:space="preserve">: </w:t>
      </w:r>
      <w:r w:rsidR="00A77BA7" w:rsidRPr="00220995">
        <w:rPr>
          <w:sz w:val="22"/>
          <w:szCs w:val="22"/>
        </w:rPr>
        <w:t xml:space="preserve">A person </w:t>
      </w:r>
      <w:r w:rsidR="006C67D5" w:rsidRPr="00220995">
        <w:rPr>
          <w:sz w:val="22"/>
          <w:szCs w:val="22"/>
        </w:rPr>
        <w:t>that stays in the</w:t>
      </w:r>
      <w:r w:rsidRPr="00220995">
        <w:rPr>
          <w:sz w:val="22"/>
          <w:szCs w:val="22"/>
        </w:rPr>
        <w:t xml:space="preserve"> loop on progress</w:t>
      </w:r>
      <w:r w:rsidR="001F3FF8" w:rsidRPr="00220995">
        <w:rPr>
          <w:sz w:val="22"/>
          <w:szCs w:val="22"/>
        </w:rPr>
        <w:t xml:space="preserve">; they do not </w:t>
      </w:r>
      <w:r w:rsidR="00E272EA" w:rsidRPr="00220995">
        <w:rPr>
          <w:sz w:val="22"/>
          <w:szCs w:val="22"/>
        </w:rPr>
        <w:t>share</w:t>
      </w:r>
      <w:r w:rsidR="001F3FF8" w:rsidRPr="00220995">
        <w:rPr>
          <w:sz w:val="22"/>
          <w:szCs w:val="22"/>
        </w:rPr>
        <w:t xml:space="preserve"> input on deliverables or project.</w:t>
      </w:r>
    </w:p>
    <w:p w14:paraId="7D6F2A08" w14:textId="77777777" w:rsidR="00220995" w:rsidRPr="00220995" w:rsidRDefault="00220995" w:rsidP="00220995">
      <w:pPr>
        <w:pStyle w:val="ListBullet"/>
        <w:numPr>
          <w:ilvl w:val="0"/>
          <w:numId w:val="0"/>
        </w:numPr>
        <w:ind w:left="360"/>
        <w:rPr>
          <w:sz w:val="22"/>
          <w:szCs w:val="22"/>
        </w:rPr>
      </w:pPr>
    </w:p>
    <w:p w14:paraId="50C78AE8" w14:textId="36F0D779" w:rsidR="007F569F" w:rsidRPr="00AD3859" w:rsidRDefault="007F569F" w:rsidP="007F569F">
      <w:pPr>
        <w:rPr>
          <w:b/>
          <w:bCs/>
        </w:rPr>
      </w:pPr>
      <w:r w:rsidRPr="0075358E">
        <w:rPr>
          <w:b/>
          <w:bCs/>
        </w:rPr>
        <w:t>Engagement</w:t>
      </w:r>
    </w:p>
    <w:p w14:paraId="1228CBD0" w14:textId="05106430" w:rsidR="007F569F" w:rsidRPr="00220995" w:rsidRDefault="007F569F" w:rsidP="007F569F">
      <w:pPr>
        <w:pStyle w:val="ListBullet"/>
        <w:rPr>
          <w:sz w:val="22"/>
          <w:szCs w:val="22"/>
        </w:rPr>
      </w:pPr>
      <w:r w:rsidRPr="00CB35B9">
        <w:rPr>
          <w:b/>
          <w:bCs/>
          <w:color w:val="522A50"/>
          <w:sz w:val="22"/>
          <w:szCs w:val="22"/>
        </w:rPr>
        <w:t>Monito</w:t>
      </w:r>
      <w:r w:rsidR="00B92696" w:rsidRPr="00CB35B9">
        <w:rPr>
          <w:b/>
          <w:bCs/>
          <w:color w:val="522A50"/>
          <w:sz w:val="22"/>
          <w:szCs w:val="22"/>
        </w:rPr>
        <w:t xml:space="preserve">r </w:t>
      </w:r>
      <w:r w:rsidR="00B92696" w:rsidRPr="00CB35B9">
        <w:rPr>
          <w:color w:val="522A50"/>
          <w:sz w:val="22"/>
          <w:szCs w:val="22"/>
        </w:rPr>
        <w:t>(minimum effort)</w:t>
      </w:r>
      <w:r w:rsidRPr="00CB35B9">
        <w:rPr>
          <w:color w:val="522A50"/>
          <w:sz w:val="22"/>
          <w:szCs w:val="22"/>
        </w:rPr>
        <w:t xml:space="preserve">: </w:t>
      </w:r>
      <w:r w:rsidRPr="00220995">
        <w:rPr>
          <w:sz w:val="22"/>
          <w:szCs w:val="22"/>
        </w:rPr>
        <w:t>Engage with them minimally; monitor communication needs.</w:t>
      </w:r>
    </w:p>
    <w:p w14:paraId="421FA2C2" w14:textId="3DC10322" w:rsidR="007F569F" w:rsidRPr="00220995" w:rsidRDefault="007F569F" w:rsidP="007F569F">
      <w:pPr>
        <w:pStyle w:val="ListBullet"/>
        <w:rPr>
          <w:sz w:val="22"/>
          <w:szCs w:val="22"/>
        </w:rPr>
      </w:pPr>
      <w:r w:rsidRPr="00CB35B9">
        <w:rPr>
          <w:b/>
          <w:bCs/>
          <w:color w:val="522A50"/>
          <w:sz w:val="22"/>
          <w:szCs w:val="22"/>
        </w:rPr>
        <w:t>Keep Informed</w:t>
      </w:r>
      <w:r w:rsidRPr="00CB35B9">
        <w:rPr>
          <w:color w:val="522A50"/>
          <w:sz w:val="22"/>
          <w:szCs w:val="22"/>
        </w:rPr>
        <w:t xml:space="preserve">: </w:t>
      </w:r>
      <w:r w:rsidRPr="00220995">
        <w:rPr>
          <w:sz w:val="22"/>
          <w:szCs w:val="22"/>
        </w:rPr>
        <w:t>Keep them informed on project status.</w:t>
      </w:r>
    </w:p>
    <w:p w14:paraId="52B3CF28" w14:textId="6DDE229A" w:rsidR="007F569F" w:rsidRPr="00220995" w:rsidRDefault="007F569F" w:rsidP="007F569F">
      <w:pPr>
        <w:pStyle w:val="ListBullet"/>
        <w:rPr>
          <w:sz w:val="22"/>
          <w:szCs w:val="22"/>
        </w:rPr>
      </w:pPr>
      <w:r w:rsidRPr="00CB35B9">
        <w:rPr>
          <w:b/>
          <w:bCs/>
          <w:color w:val="522A50"/>
          <w:sz w:val="22"/>
          <w:szCs w:val="22"/>
        </w:rPr>
        <w:t>Keep Satisfied</w:t>
      </w:r>
      <w:r w:rsidRPr="00CB35B9">
        <w:rPr>
          <w:color w:val="522A50"/>
          <w:sz w:val="22"/>
          <w:szCs w:val="22"/>
        </w:rPr>
        <w:t xml:space="preserve">: </w:t>
      </w:r>
      <w:r w:rsidRPr="00220995">
        <w:rPr>
          <w:sz w:val="22"/>
          <w:szCs w:val="22"/>
        </w:rPr>
        <w:t>Keep them informed on project status and collect their input on the deliverables and project.</w:t>
      </w:r>
    </w:p>
    <w:p w14:paraId="37E4F214" w14:textId="70779736" w:rsidR="00F14B7D" w:rsidRPr="00220995" w:rsidRDefault="007F569F" w:rsidP="009F09A5">
      <w:pPr>
        <w:pStyle w:val="ListBullet"/>
        <w:rPr>
          <w:sz w:val="22"/>
          <w:szCs w:val="22"/>
        </w:rPr>
        <w:sectPr w:rsidR="00F14B7D" w:rsidRPr="00220995" w:rsidSect="000B76CD">
          <w:type w:val="continuous"/>
          <w:pgSz w:w="15840" w:h="12240" w:orient="landscape"/>
          <w:pgMar w:top="1800" w:right="1440" w:bottom="1800" w:left="1440" w:header="720" w:footer="720" w:gutter="0"/>
          <w:pgNumType w:start="1"/>
          <w:cols w:num="2" w:space="720"/>
          <w:titlePg/>
          <w:docGrid w:linePitch="360"/>
        </w:sectPr>
      </w:pPr>
      <w:r w:rsidRPr="00CB35B9">
        <w:rPr>
          <w:b/>
          <w:bCs/>
          <w:color w:val="522A50"/>
          <w:sz w:val="22"/>
          <w:szCs w:val="22"/>
        </w:rPr>
        <w:t>Manage Closely</w:t>
      </w:r>
      <w:r w:rsidRPr="00CB35B9">
        <w:rPr>
          <w:color w:val="522A50"/>
          <w:sz w:val="22"/>
          <w:szCs w:val="22"/>
        </w:rPr>
        <w:t xml:space="preserve">: </w:t>
      </w:r>
      <w:r w:rsidRPr="00220995">
        <w:rPr>
          <w:sz w:val="22"/>
          <w:szCs w:val="22"/>
        </w:rPr>
        <w:t>Engage them in all project activities</w:t>
      </w:r>
      <w:r w:rsidR="009F09A5" w:rsidRPr="00220995">
        <w:rPr>
          <w:sz w:val="22"/>
          <w:szCs w:val="22"/>
        </w:rPr>
        <w:t>.</w:t>
      </w:r>
    </w:p>
    <w:p w14:paraId="0428B323" w14:textId="42CE861E" w:rsidR="00642F77" w:rsidRPr="00642F77" w:rsidRDefault="00AF7EC3" w:rsidP="00C94D86">
      <w:pPr>
        <w:pStyle w:val="Heading2"/>
        <w:shd w:val="clear" w:color="auto" w:fill="F2F2F2" w:themeFill="background1" w:themeFillShade="F2"/>
      </w:pPr>
      <w:r>
        <w:lastRenderedPageBreak/>
        <w:t>Employee</w:t>
      </w:r>
      <w:r w:rsidR="006C172A">
        <w:t>s</w:t>
      </w:r>
    </w:p>
    <w:tbl>
      <w:tblPr>
        <w:tblStyle w:val="Generaltable"/>
        <w:tblW w:w="5000" w:type="pct"/>
        <w:tblBorders>
          <w:top w:val="single" w:sz="4" w:space="0" w:color="EDEDED" w:themeColor="accent3" w:themeTint="33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Sample content table"/>
      </w:tblPr>
      <w:tblGrid>
        <w:gridCol w:w="1580"/>
        <w:gridCol w:w="1644"/>
        <w:gridCol w:w="2176"/>
        <w:gridCol w:w="1440"/>
        <w:gridCol w:w="1620"/>
        <w:gridCol w:w="2250"/>
        <w:gridCol w:w="2250"/>
      </w:tblGrid>
      <w:tr w:rsidR="00911573" w14:paraId="4A1F019F" w14:textId="77777777" w:rsidTr="00416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8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02F96013" w14:textId="42842EF9" w:rsidR="00AF7EC3" w:rsidRDefault="001502EF" w:rsidP="00C929F3">
            <w:r>
              <w:t>Name</w:t>
            </w:r>
          </w:p>
        </w:tc>
        <w:tc>
          <w:tcPr>
            <w:tcW w:w="1644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33E75E98" w14:textId="77777777" w:rsidR="00AF7EC3" w:rsidRDefault="00AF7EC3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Title</w:t>
            </w:r>
          </w:p>
        </w:tc>
        <w:tc>
          <w:tcPr>
            <w:tcW w:w="2176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4E24AEB5" w14:textId="77777777" w:rsidR="00AF7EC3" w:rsidRDefault="00AF7EC3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</w:t>
            </w:r>
          </w:p>
        </w:tc>
        <w:tc>
          <w:tcPr>
            <w:tcW w:w="144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704F3D27" w14:textId="77777777" w:rsidR="00AF7EC3" w:rsidRDefault="00AF7EC3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62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2AE9F47C" w14:textId="77777777" w:rsidR="00AF7EC3" w:rsidRDefault="00AF7EC3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Interest</w:t>
            </w:r>
          </w:p>
        </w:tc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6C550180" w14:textId="77777777" w:rsidR="00AF7EC3" w:rsidRDefault="00AF7EC3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Engagement</w:t>
            </w:r>
          </w:p>
        </w:tc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14277E25" w14:textId="77777777" w:rsidR="00AF7EC3" w:rsidRDefault="00AF7EC3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Role</w:t>
            </w:r>
          </w:p>
        </w:tc>
      </w:tr>
      <w:tr w:rsidR="00911573" w14:paraId="326EA51D" w14:textId="77777777" w:rsidTr="00960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228E02BC" w14:textId="22FE0CBD" w:rsidR="00AF7EC3" w:rsidRPr="00CB35B9" w:rsidRDefault="005844AF" w:rsidP="00C929F3">
            <w:pPr>
              <w:jc w:val="left"/>
              <w:rPr>
                <w:color w:val="522A50"/>
              </w:rPr>
            </w:pPr>
            <w:r w:rsidRPr="00CB35B9">
              <w:rPr>
                <w:color w:val="522A50"/>
              </w:rPr>
              <w:t>Employee</w:t>
            </w:r>
          </w:p>
        </w:tc>
        <w:sdt>
          <w:sdtPr>
            <w:id w:val="1802950804"/>
            <w:placeholder>
              <w:docPart w:val="AFB35B3567B2394C831B2E325163990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44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3D0BB532" w14:textId="10B23F8F" w:rsidR="00AF7EC3" w:rsidRDefault="005844AF" w:rsidP="00C929F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tc>
          <w:tcPr>
            <w:tcW w:w="2176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05332346" w14:textId="77777777" w:rsidR="00AF7EC3" w:rsidRDefault="00AE52F5" w:rsidP="00C9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AF7EC3" w:rsidRPr="00D90FB3">
                <w:rPr>
                  <w:rStyle w:val="Hyperlink"/>
                </w:rPr>
                <w:t>jane@email.com</w:t>
              </w:r>
            </w:hyperlink>
          </w:p>
        </w:tc>
        <w:tc>
          <w:tcPr>
            <w:tcW w:w="144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15DCDB52" w14:textId="77777777" w:rsidR="00AF7EC3" w:rsidRDefault="00AF7EC3" w:rsidP="00C9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2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54D696AE" w14:textId="0F0CD628" w:rsidR="00AF7EC3" w:rsidRDefault="00460555" w:rsidP="00C9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475F6C66" w14:textId="68925945" w:rsidR="00AF7EC3" w:rsidRPr="00CB35B9" w:rsidRDefault="00460555" w:rsidP="00C9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22A50"/>
              </w:rPr>
            </w:pPr>
            <w:r w:rsidRPr="00CB35B9">
              <w:rPr>
                <w:b/>
                <w:bCs/>
                <w:color w:val="522A50"/>
              </w:rPr>
              <w:t>Manage Closely</w:t>
            </w:r>
          </w:p>
        </w:tc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32CE6111" w14:textId="7012DE85" w:rsidR="00AF7EC3" w:rsidRDefault="00F1504A" w:rsidP="00C9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POC</w:t>
            </w:r>
          </w:p>
        </w:tc>
      </w:tr>
      <w:tr w:rsidR="00CB35B9" w14:paraId="51B7CC47" w14:textId="77777777" w:rsidTr="009606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59C11E81" w14:textId="54E80C6E" w:rsidR="00CB35B9" w:rsidRPr="00E17709" w:rsidRDefault="00CB35B9" w:rsidP="00CB35B9">
            <w:pPr>
              <w:jc w:val="left"/>
              <w:rPr>
                <w:color w:val="ED7D31"/>
              </w:rPr>
            </w:pPr>
            <w:r w:rsidRPr="00CB35B9">
              <w:rPr>
                <w:color w:val="522A50"/>
              </w:rPr>
              <w:t>Employee</w:t>
            </w:r>
          </w:p>
        </w:tc>
        <w:sdt>
          <w:sdtPr>
            <w:id w:val="222803714"/>
            <w:placeholder>
              <w:docPart w:val="9F9C5DF8FA3118498EA1158BFD46404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44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60BC13F4" w14:textId="161B67F6" w:rsidR="00CB35B9" w:rsidRDefault="00CB35B9" w:rsidP="00CB35B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tc>
          <w:tcPr>
            <w:tcW w:w="2176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2A56505B" w14:textId="33E0C7D4" w:rsidR="00CB35B9" w:rsidRDefault="00AE52F5" w:rsidP="00CB35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4" w:history="1">
              <w:r w:rsidR="00CB35B9" w:rsidRPr="00D90FB3">
                <w:rPr>
                  <w:rStyle w:val="Hyperlink"/>
                </w:rPr>
                <w:t>sam@email.com</w:t>
              </w:r>
            </w:hyperlink>
          </w:p>
        </w:tc>
        <w:tc>
          <w:tcPr>
            <w:tcW w:w="144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4C558F4B" w14:textId="0ED1B3D4" w:rsidR="00CB35B9" w:rsidRDefault="00CB35B9" w:rsidP="00CB35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</w:t>
            </w:r>
          </w:p>
        </w:tc>
        <w:tc>
          <w:tcPr>
            <w:tcW w:w="162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09672117" w14:textId="031C9832" w:rsidR="00CB35B9" w:rsidRDefault="00CB35B9" w:rsidP="00CB35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546D37F6" w14:textId="4CC6A225" w:rsidR="00CB35B9" w:rsidRPr="00CB35B9" w:rsidRDefault="00CB35B9" w:rsidP="00CB35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522A50"/>
              </w:rPr>
            </w:pPr>
            <w:r w:rsidRPr="00CB35B9">
              <w:rPr>
                <w:b/>
                <w:bCs/>
                <w:color w:val="522A50"/>
              </w:rPr>
              <w:t>Keep Informed</w:t>
            </w:r>
          </w:p>
        </w:tc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7D08B294" w14:textId="525A2C53" w:rsidR="00CB35B9" w:rsidRDefault="00CB35B9" w:rsidP="00CB35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Informed</w:t>
            </w:r>
          </w:p>
        </w:tc>
      </w:tr>
      <w:tr w:rsidR="00CB35B9" w14:paraId="3AD092FB" w14:textId="77777777" w:rsidTr="00960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1324AB05" w14:textId="4128187F" w:rsidR="00CB35B9" w:rsidRPr="00E17709" w:rsidRDefault="00CB35B9" w:rsidP="00CB35B9">
            <w:pPr>
              <w:jc w:val="left"/>
              <w:rPr>
                <w:color w:val="ED7D31"/>
              </w:rPr>
            </w:pPr>
            <w:r w:rsidRPr="00CB35B9">
              <w:rPr>
                <w:color w:val="522A50"/>
              </w:rPr>
              <w:t>Employee</w:t>
            </w:r>
          </w:p>
        </w:tc>
        <w:tc>
          <w:tcPr>
            <w:tcW w:w="1644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00C18F86" w14:textId="0FA44D81" w:rsidR="00CB35B9" w:rsidRDefault="00CB35B9" w:rsidP="00CB3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Text</w:t>
            </w:r>
          </w:p>
        </w:tc>
        <w:tc>
          <w:tcPr>
            <w:tcW w:w="2176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1CABBDB5" w14:textId="6B8E8BF4" w:rsidR="00CB35B9" w:rsidRDefault="00CB35B9" w:rsidP="00CB3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Text</w:t>
            </w:r>
          </w:p>
        </w:tc>
        <w:tc>
          <w:tcPr>
            <w:tcW w:w="144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03997AD0" w14:textId="3476063A" w:rsidR="00CB35B9" w:rsidRDefault="00CB35B9" w:rsidP="00CB3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6FE1">
              <w:t>Text</w:t>
            </w:r>
          </w:p>
        </w:tc>
        <w:tc>
          <w:tcPr>
            <w:tcW w:w="162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32092311" w14:textId="34930B31" w:rsidR="00CB35B9" w:rsidRDefault="00CB35B9" w:rsidP="00CB3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6FE1">
              <w:t>Text</w:t>
            </w:r>
          </w:p>
        </w:tc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2393066D" w14:textId="3FA68E27" w:rsidR="00CB35B9" w:rsidRPr="00CB35B9" w:rsidRDefault="00CB35B9" w:rsidP="00CB3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22A50"/>
              </w:rPr>
            </w:pPr>
            <w:r w:rsidRPr="00CB35B9">
              <w:rPr>
                <w:b/>
                <w:bCs/>
                <w:color w:val="522A50"/>
              </w:rPr>
              <w:t>Text</w:t>
            </w:r>
          </w:p>
        </w:tc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5A6A4B1E" w14:textId="6DC18646" w:rsidR="00CB35B9" w:rsidRDefault="00CB35B9" w:rsidP="00CB3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6FE1">
              <w:t>Text</w:t>
            </w:r>
          </w:p>
        </w:tc>
      </w:tr>
    </w:tbl>
    <w:p w14:paraId="42A7BF76" w14:textId="77777777" w:rsidR="00AF7EC3" w:rsidRDefault="00AF7EC3" w:rsidP="00AF7EC3">
      <w:pPr>
        <w:pStyle w:val="Heading2"/>
      </w:pPr>
    </w:p>
    <w:p w14:paraId="45C9386F" w14:textId="51B0C54F" w:rsidR="00CF238D" w:rsidRPr="00CF238D" w:rsidRDefault="00AF7EC3" w:rsidP="00C94D86">
      <w:pPr>
        <w:pStyle w:val="Heading2"/>
        <w:shd w:val="clear" w:color="auto" w:fill="F2F2F2" w:themeFill="background1" w:themeFillShade="F2"/>
      </w:pPr>
      <w:r>
        <w:t>Contractor</w:t>
      </w:r>
      <w:r w:rsidR="006C172A">
        <w:t>s</w:t>
      </w:r>
    </w:p>
    <w:tbl>
      <w:tblPr>
        <w:tblStyle w:val="Generaltable"/>
        <w:tblW w:w="5000" w:type="pct"/>
        <w:tblBorders>
          <w:bottom w:val="single" w:sz="4" w:space="0" w:color="EDEDED" w:themeColor="accent3" w:themeTint="33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Sample content table"/>
      </w:tblPr>
      <w:tblGrid>
        <w:gridCol w:w="1580"/>
        <w:gridCol w:w="1644"/>
        <w:gridCol w:w="2176"/>
        <w:gridCol w:w="1440"/>
        <w:gridCol w:w="1620"/>
        <w:gridCol w:w="2250"/>
        <w:gridCol w:w="2250"/>
      </w:tblGrid>
      <w:tr w:rsidR="00F90F7D" w14:paraId="1A77393F" w14:textId="77777777" w:rsidTr="004A4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8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35EFEB96" w14:textId="13868B9D" w:rsidR="00AF7EC3" w:rsidRDefault="001502EF" w:rsidP="00C929F3">
            <w:r>
              <w:t>Name</w:t>
            </w:r>
          </w:p>
        </w:tc>
        <w:tc>
          <w:tcPr>
            <w:tcW w:w="1644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502DA46B" w14:textId="77777777" w:rsidR="00AF7EC3" w:rsidRDefault="00AF7EC3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Title</w:t>
            </w:r>
          </w:p>
        </w:tc>
        <w:tc>
          <w:tcPr>
            <w:tcW w:w="2176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02098F4A" w14:textId="77777777" w:rsidR="00AF7EC3" w:rsidRDefault="00AF7EC3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</w:t>
            </w:r>
          </w:p>
        </w:tc>
        <w:tc>
          <w:tcPr>
            <w:tcW w:w="144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43CACB5F" w14:textId="77777777" w:rsidR="00AF7EC3" w:rsidRDefault="00AF7EC3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62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55E8CBE9" w14:textId="77777777" w:rsidR="00AF7EC3" w:rsidRDefault="00AF7EC3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Interest</w:t>
            </w:r>
          </w:p>
        </w:tc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5EE396AA" w14:textId="77777777" w:rsidR="00AF7EC3" w:rsidRDefault="00AF7EC3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Engagement</w:t>
            </w:r>
          </w:p>
        </w:tc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5C17DC9C" w14:textId="77777777" w:rsidR="00AF7EC3" w:rsidRDefault="00AF7EC3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Role</w:t>
            </w:r>
          </w:p>
        </w:tc>
      </w:tr>
      <w:tr w:rsidR="005844AF" w14:paraId="5D6B7AEF" w14:textId="77777777" w:rsidTr="007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6ADBE0EE" w14:textId="00A6041F" w:rsidR="005844AF" w:rsidRPr="00CB35B9" w:rsidRDefault="005844AF" w:rsidP="005844AF">
            <w:pPr>
              <w:jc w:val="left"/>
              <w:rPr>
                <w:color w:val="522A50"/>
              </w:rPr>
            </w:pPr>
            <w:r w:rsidRPr="00CB35B9">
              <w:rPr>
                <w:color w:val="522A50"/>
              </w:rPr>
              <w:t xml:space="preserve">Contractor </w:t>
            </w:r>
          </w:p>
        </w:tc>
        <w:sdt>
          <w:sdtPr>
            <w:id w:val="1442105617"/>
            <w:placeholder>
              <w:docPart w:val="A19026CB934EAB4FB5658082598D250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44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1050E966" w14:textId="7F7EC068" w:rsidR="005844AF" w:rsidRDefault="005844AF" w:rsidP="005844A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tc>
          <w:tcPr>
            <w:tcW w:w="2176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0B16A6EE" w14:textId="31A479AA" w:rsidR="005844AF" w:rsidRDefault="00AE52F5" w:rsidP="0058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5844AF">
                <w:rPr>
                  <w:rStyle w:val="Hyperlink"/>
                </w:rPr>
                <w:t>john@email.com</w:t>
              </w:r>
            </w:hyperlink>
          </w:p>
        </w:tc>
        <w:tc>
          <w:tcPr>
            <w:tcW w:w="144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7F0EA6C3" w14:textId="77777777" w:rsidR="005844AF" w:rsidRDefault="005844AF" w:rsidP="0058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2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702090C8" w14:textId="77777777" w:rsidR="005844AF" w:rsidRDefault="005844AF" w:rsidP="0058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2C5F31EF" w14:textId="77777777" w:rsidR="005844AF" w:rsidRPr="00CB35B9" w:rsidRDefault="005844AF" w:rsidP="0058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22A50"/>
              </w:rPr>
            </w:pPr>
            <w:r w:rsidRPr="00CB35B9">
              <w:rPr>
                <w:b/>
                <w:bCs/>
                <w:color w:val="522A50"/>
              </w:rPr>
              <w:t>Manage Closely</w:t>
            </w:r>
          </w:p>
        </w:tc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5B0B593E" w14:textId="3C8F5962" w:rsidR="005844AF" w:rsidRDefault="00C01EFD" w:rsidP="0058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Responsible</w:t>
            </w:r>
          </w:p>
        </w:tc>
      </w:tr>
      <w:tr w:rsidR="00F90F7D" w14:paraId="6869C6D9" w14:textId="77777777" w:rsidTr="007439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7F5813BD" w14:textId="1723566D" w:rsidR="00AF7EC3" w:rsidRPr="00CB35B9" w:rsidRDefault="00AF7EC3" w:rsidP="00C929F3">
            <w:pPr>
              <w:jc w:val="left"/>
              <w:rPr>
                <w:color w:val="522A50"/>
              </w:rPr>
            </w:pPr>
            <w:r w:rsidRPr="00CB35B9">
              <w:rPr>
                <w:color w:val="522A50"/>
              </w:rPr>
              <w:t xml:space="preserve">Contractor </w:t>
            </w:r>
          </w:p>
        </w:tc>
        <w:sdt>
          <w:sdtPr>
            <w:id w:val="1583563480"/>
            <w:placeholder>
              <w:docPart w:val="513A387291AD974CB8D6A900F8C6D71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44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70FA2F98" w14:textId="77777777" w:rsidR="00AF7EC3" w:rsidRDefault="00AF7EC3" w:rsidP="00C929F3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sdt>
          <w:sdtPr>
            <w:id w:val="-1650892193"/>
            <w:placeholder>
              <w:docPart w:val="D1C6FD4F9E9130498AA78F54B474C69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76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4900D6D3" w14:textId="77777777" w:rsidR="00AF7EC3" w:rsidRDefault="00AF7EC3" w:rsidP="00C929F3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sdt>
          <w:sdtPr>
            <w:id w:val="955755210"/>
            <w:placeholder>
              <w:docPart w:val="15899D77F355A84099E21A0CB3DFCAE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40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403E3930" w14:textId="77777777" w:rsidR="00AF7EC3" w:rsidRDefault="00AF7EC3" w:rsidP="00C929F3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sdt>
          <w:sdtPr>
            <w:id w:val="1612016901"/>
            <w:placeholder>
              <w:docPart w:val="336547DCF157884DB8DB84CCA930B24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20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2E24CCCA" w14:textId="77777777" w:rsidR="00AF7EC3" w:rsidRDefault="00AF7EC3" w:rsidP="00C929F3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54D13FDE" w14:textId="77777777" w:rsidR="00AF7EC3" w:rsidRPr="00CB35B9" w:rsidRDefault="00AF7EC3" w:rsidP="00C929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522A50"/>
              </w:rPr>
            </w:pPr>
            <w:r w:rsidRPr="00CB35B9">
              <w:rPr>
                <w:b/>
                <w:bCs/>
                <w:color w:val="522A50"/>
              </w:rPr>
              <w:t>Text</w:t>
            </w:r>
          </w:p>
        </w:tc>
        <w:sdt>
          <w:sdtPr>
            <w:id w:val="-1177962574"/>
            <w:placeholder>
              <w:docPart w:val="C7D6A6444BDF3D439D6C285DF71D617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7A8C035B" w14:textId="77777777" w:rsidR="00AF7EC3" w:rsidRDefault="00AF7EC3" w:rsidP="00C929F3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</w:tr>
    </w:tbl>
    <w:p w14:paraId="519AF44F" w14:textId="36E5582B" w:rsidR="009F0F32" w:rsidRDefault="009F0F32" w:rsidP="009F0F32"/>
    <w:p w14:paraId="000A3A6F" w14:textId="1853BB0A" w:rsidR="009F0F32" w:rsidRPr="0034364D" w:rsidRDefault="009F0F32" w:rsidP="00C94D86">
      <w:pPr>
        <w:pStyle w:val="Heading2"/>
        <w:shd w:val="clear" w:color="auto" w:fill="F2F2F2" w:themeFill="background1" w:themeFillShade="F2"/>
      </w:pPr>
      <w:r>
        <w:lastRenderedPageBreak/>
        <w:t>Client Stakeholders</w:t>
      </w:r>
    </w:p>
    <w:tbl>
      <w:tblPr>
        <w:tblStyle w:val="Generaltable"/>
        <w:tblW w:w="5000" w:type="pct"/>
        <w:tblBorders>
          <w:top w:val="single" w:sz="4" w:space="0" w:color="EDEDED" w:themeColor="accent3" w:themeTint="33"/>
          <w:bottom w:val="single" w:sz="4" w:space="0" w:color="EDEDED" w:themeColor="accent3" w:themeTint="33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Sample content table"/>
      </w:tblPr>
      <w:tblGrid>
        <w:gridCol w:w="1552"/>
        <w:gridCol w:w="1613"/>
        <w:gridCol w:w="2235"/>
        <w:gridCol w:w="1440"/>
        <w:gridCol w:w="1620"/>
        <w:gridCol w:w="2250"/>
        <w:gridCol w:w="2250"/>
      </w:tblGrid>
      <w:tr w:rsidR="009F0F32" w14:paraId="2A5A0981" w14:textId="77777777" w:rsidTr="00C94D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2" w:type="dxa"/>
            <w:tcBorders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23706687" w14:textId="77777777" w:rsidR="009F0F32" w:rsidRDefault="009F0F32" w:rsidP="00C929F3">
            <w:r>
              <w:t>Name</w:t>
            </w:r>
          </w:p>
        </w:tc>
        <w:tc>
          <w:tcPr>
            <w:tcW w:w="1613" w:type="dxa"/>
            <w:tcBorders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2A1A1759" w14:textId="77777777" w:rsidR="009F0F32" w:rsidRDefault="009F0F32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Title</w:t>
            </w:r>
          </w:p>
        </w:tc>
        <w:tc>
          <w:tcPr>
            <w:tcW w:w="2235" w:type="dxa"/>
            <w:tcBorders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45FE6B54" w14:textId="77777777" w:rsidR="009F0F32" w:rsidRDefault="009F0F32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</w:t>
            </w:r>
          </w:p>
        </w:tc>
        <w:tc>
          <w:tcPr>
            <w:tcW w:w="1440" w:type="dxa"/>
            <w:tcBorders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4C683F9F" w14:textId="77777777" w:rsidR="009F0F32" w:rsidRDefault="009F0F32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620" w:type="dxa"/>
            <w:tcBorders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565D82E3" w14:textId="77777777" w:rsidR="009F0F32" w:rsidRDefault="009F0F32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Interest</w:t>
            </w:r>
          </w:p>
        </w:tc>
        <w:tc>
          <w:tcPr>
            <w:tcW w:w="2250" w:type="dxa"/>
            <w:tcBorders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5C732D48" w14:textId="77777777" w:rsidR="009F0F32" w:rsidRDefault="009F0F32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Engagement</w:t>
            </w:r>
          </w:p>
        </w:tc>
        <w:tc>
          <w:tcPr>
            <w:tcW w:w="2250" w:type="dxa"/>
            <w:tcBorders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499D15CC" w14:textId="77777777" w:rsidR="009F0F32" w:rsidRDefault="009F0F32" w:rsidP="00C92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Role</w:t>
            </w:r>
          </w:p>
        </w:tc>
      </w:tr>
      <w:tr w:rsidR="005844AF" w14:paraId="1BAFF6C1" w14:textId="77777777" w:rsidTr="00C92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5B2B5DE6" w14:textId="788893F6" w:rsidR="005844AF" w:rsidRPr="00CB35B9" w:rsidRDefault="005844AF" w:rsidP="005844AF">
            <w:pPr>
              <w:jc w:val="left"/>
              <w:rPr>
                <w:color w:val="522A50"/>
              </w:rPr>
            </w:pPr>
            <w:r w:rsidRPr="00CB35B9">
              <w:rPr>
                <w:color w:val="522A50"/>
              </w:rPr>
              <w:t>Client</w:t>
            </w:r>
          </w:p>
        </w:tc>
        <w:sdt>
          <w:sdtPr>
            <w:id w:val="-143654352"/>
            <w:placeholder>
              <w:docPart w:val="1F83CCC4BF093C408BC89B5B521806D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13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29BE17B3" w14:textId="140FEA9E" w:rsidR="005844AF" w:rsidRDefault="005844AF" w:rsidP="005844A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tc>
          <w:tcPr>
            <w:tcW w:w="2235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7C9FEB04" w14:textId="77777777" w:rsidR="005844AF" w:rsidRDefault="00AE52F5" w:rsidP="0058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5844AF" w:rsidRPr="00D90FB3">
                <w:rPr>
                  <w:rStyle w:val="Hyperlink"/>
                </w:rPr>
                <w:t>jim@email.com</w:t>
              </w:r>
            </w:hyperlink>
          </w:p>
        </w:tc>
        <w:tc>
          <w:tcPr>
            <w:tcW w:w="144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1E07F31D" w14:textId="77777777" w:rsidR="005844AF" w:rsidRDefault="005844AF" w:rsidP="0058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62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32066059" w14:textId="77777777" w:rsidR="005844AF" w:rsidRDefault="005844AF" w:rsidP="0058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</w:t>
            </w:r>
          </w:p>
        </w:tc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39AB14BE" w14:textId="77777777" w:rsidR="005844AF" w:rsidRPr="00CB35B9" w:rsidRDefault="005844AF" w:rsidP="0058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22A50"/>
              </w:rPr>
            </w:pPr>
            <w:r w:rsidRPr="00CB35B9">
              <w:rPr>
                <w:b/>
                <w:bCs/>
                <w:color w:val="522A50"/>
              </w:rPr>
              <w:t>Keep Satisfied</w:t>
            </w:r>
          </w:p>
        </w:tc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734791C4" w14:textId="35065B5B" w:rsidR="005844AF" w:rsidRDefault="00C01EFD" w:rsidP="0058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Accountable</w:t>
            </w:r>
          </w:p>
        </w:tc>
      </w:tr>
      <w:tr w:rsidR="005844AF" w14:paraId="5FA7FFD8" w14:textId="77777777" w:rsidTr="00C929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489A08FA" w14:textId="77777777" w:rsidR="005844AF" w:rsidRPr="00CB35B9" w:rsidRDefault="005844AF" w:rsidP="005844AF">
            <w:pPr>
              <w:jc w:val="left"/>
              <w:rPr>
                <w:color w:val="522A50"/>
              </w:rPr>
            </w:pPr>
            <w:r w:rsidRPr="00CB35B9">
              <w:rPr>
                <w:color w:val="522A50"/>
              </w:rPr>
              <w:t>Client</w:t>
            </w:r>
          </w:p>
        </w:tc>
        <w:sdt>
          <w:sdtPr>
            <w:id w:val="80809877"/>
            <w:placeholder>
              <w:docPart w:val="3F04DF9DFD22524191CBFF7F7E09BFB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13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585747DE" w14:textId="77777777" w:rsidR="005844AF" w:rsidRDefault="005844AF" w:rsidP="005844A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sdt>
          <w:sdtPr>
            <w:id w:val="861248347"/>
            <w:placeholder>
              <w:docPart w:val="73947A3C4B0E2F4D91C540856DCB1BD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35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276D02D1" w14:textId="77777777" w:rsidR="005844AF" w:rsidRDefault="005844AF" w:rsidP="005844A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sdt>
          <w:sdtPr>
            <w:id w:val="-899594072"/>
            <w:placeholder>
              <w:docPart w:val="9BAB73649484A949BEF1990A5AB97C6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40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1C11C65F" w14:textId="77777777" w:rsidR="005844AF" w:rsidRDefault="005844AF" w:rsidP="005844A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sdt>
          <w:sdtPr>
            <w:id w:val="1928227189"/>
            <w:placeholder>
              <w:docPart w:val="3B0637103478334DB5EFB77DC0DBC80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20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70F3F80F" w14:textId="77777777" w:rsidR="005844AF" w:rsidRDefault="005844AF" w:rsidP="005844A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5A805793" w14:textId="77777777" w:rsidR="005844AF" w:rsidRPr="00CB35B9" w:rsidRDefault="005844AF" w:rsidP="005844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522A50"/>
              </w:rPr>
            </w:pPr>
            <w:r w:rsidRPr="00CB35B9">
              <w:rPr>
                <w:b/>
                <w:bCs/>
                <w:color w:val="522A50"/>
              </w:rPr>
              <w:t>Text</w:t>
            </w:r>
          </w:p>
        </w:tc>
        <w:sdt>
          <w:sdtPr>
            <w:id w:val="317852260"/>
            <w:placeholder>
              <w:docPart w:val="53A6448D1B88AC499EEDA6B38CB05BB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08AC939F" w14:textId="77777777" w:rsidR="005844AF" w:rsidRDefault="005844AF" w:rsidP="005844A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</w:tr>
      <w:tr w:rsidR="005844AF" w14:paraId="496D6D2B" w14:textId="77777777" w:rsidTr="00C92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4" w:space="0" w:color="EDEDED" w:themeColor="accent3" w:themeTint="33"/>
            </w:tcBorders>
          </w:tcPr>
          <w:p w14:paraId="4B0EED71" w14:textId="77777777" w:rsidR="005844AF" w:rsidRPr="00CB35B9" w:rsidRDefault="005844AF" w:rsidP="005844AF">
            <w:pPr>
              <w:jc w:val="left"/>
              <w:rPr>
                <w:color w:val="522A50"/>
              </w:rPr>
            </w:pPr>
            <w:r w:rsidRPr="00CB35B9">
              <w:rPr>
                <w:color w:val="522A50"/>
              </w:rPr>
              <w:t>Client</w:t>
            </w:r>
          </w:p>
        </w:tc>
        <w:sdt>
          <w:sdtPr>
            <w:id w:val="-209347415"/>
            <w:placeholder>
              <w:docPart w:val="2AA9C1478C69014B9C1ED67BED013C7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13" w:type="dxa"/>
                <w:tcBorders>
                  <w:top w:val="single" w:sz="4" w:space="0" w:color="EDEDED" w:themeColor="accent3" w:themeTint="33"/>
                </w:tcBorders>
              </w:tcPr>
              <w:p w14:paraId="16B7D814" w14:textId="77777777" w:rsidR="005844AF" w:rsidRDefault="005844AF" w:rsidP="005844A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sdt>
          <w:sdtPr>
            <w:id w:val="807366427"/>
            <w:placeholder>
              <w:docPart w:val="B35D78B27000AA47BFC08772AA19538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35" w:type="dxa"/>
                <w:tcBorders>
                  <w:top w:val="single" w:sz="4" w:space="0" w:color="EDEDED" w:themeColor="accent3" w:themeTint="33"/>
                </w:tcBorders>
              </w:tcPr>
              <w:p w14:paraId="25E92A72" w14:textId="77777777" w:rsidR="005844AF" w:rsidRDefault="005844AF" w:rsidP="005844A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sdt>
          <w:sdtPr>
            <w:id w:val="-865053384"/>
            <w:placeholder>
              <w:docPart w:val="5EA8F332A22F9F4DB7BB5BDBDF25A8E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40" w:type="dxa"/>
                <w:tcBorders>
                  <w:top w:val="single" w:sz="4" w:space="0" w:color="EDEDED" w:themeColor="accent3" w:themeTint="33"/>
                </w:tcBorders>
              </w:tcPr>
              <w:p w14:paraId="7D0E0D36" w14:textId="77777777" w:rsidR="005844AF" w:rsidRDefault="005844AF" w:rsidP="005844A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sdt>
          <w:sdtPr>
            <w:id w:val="658507527"/>
            <w:placeholder>
              <w:docPart w:val="7F20993BF1E8AE4B845A4E97ED0E61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20" w:type="dxa"/>
                <w:tcBorders>
                  <w:top w:val="single" w:sz="4" w:space="0" w:color="EDEDED" w:themeColor="accent3" w:themeTint="33"/>
                </w:tcBorders>
              </w:tcPr>
              <w:p w14:paraId="1F1DBA7E" w14:textId="77777777" w:rsidR="005844AF" w:rsidRDefault="005844AF" w:rsidP="005844A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EDEDED" w:themeColor="accent3" w:themeTint="33"/>
            </w:tcBorders>
          </w:tcPr>
          <w:p w14:paraId="52884093" w14:textId="77777777" w:rsidR="005844AF" w:rsidRPr="00CB35B9" w:rsidRDefault="005844AF" w:rsidP="0058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22A50"/>
              </w:rPr>
            </w:pPr>
            <w:r w:rsidRPr="00CB35B9">
              <w:rPr>
                <w:b/>
                <w:bCs/>
                <w:color w:val="522A50"/>
              </w:rPr>
              <w:t>Text</w:t>
            </w:r>
          </w:p>
        </w:tc>
        <w:sdt>
          <w:sdtPr>
            <w:id w:val="1682474095"/>
            <w:placeholder>
              <w:docPart w:val="53A31CD39F1A244593E385E9682238C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  <w:tcBorders>
                  <w:top w:val="single" w:sz="4" w:space="0" w:color="EDEDED" w:themeColor="accent3" w:themeTint="33"/>
                </w:tcBorders>
              </w:tcPr>
              <w:p w14:paraId="50222836" w14:textId="77777777" w:rsidR="005844AF" w:rsidRDefault="005844AF" w:rsidP="005844A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</w:tr>
    </w:tbl>
    <w:p w14:paraId="0601E464" w14:textId="6CD9963C" w:rsidR="009F0F32" w:rsidRDefault="009F0F32" w:rsidP="009F0F32">
      <w:pPr>
        <w:rPr>
          <w:b/>
          <w:bCs/>
        </w:rPr>
      </w:pPr>
    </w:p>
    <w:p w14:paraId="31BAB02E" w14:textId="0BD588BC" w:rsidR="00B5430A" w:rsidRPr="0034364D" w:rsidRDefault="00B5430A" w:rsidP="00C94D86">
      <w:pPr>
        <w:pStyle w:val="Heading2"/>
        <w:shd w:val="clear" w:color="auto" w:fill="F2F2F2" w:themeFill="background1" w:themeFillShade="F2"/>
      </w:pPr>
      <w:r>
        <w:t>Other Stakeholders</w:t>
      </w:r>
    </w:p>
    <w:tbl>
      <w:tblPr>
        <w:tblStyle w:val="Generaltable"/>
        <w:tblW w:w="5000" w:type="pct"/>
        <w:tblBorders>
          <w:top w:val="single" w:sz="4" w:space="0" w:color="EDEDED" w:themeColor="accent3" w:themeTint="33"/>
          <w:bottom w:val="single" w:sz="4" w:space="0" w:color="EDEDED" w:themeColor="accent3" w:themeTint="33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Sample content table"/>
      </w:tblPr>
      <w:tblGrid>
        <w:gridCol w:w="1552"/>
        <w:gridCol w:w="1613"/>
        <w:gridCol w:w="2235"/>
        <w:gridCol w:w="1440"/>
        <w:gridCol w:w="1620"/>
        <w:gridCol w:w="2250"/>
        <w:gridCol w:w="2250"/>
      </w:tblGrid>
      <w:tr w:rsidR="00B5430A" w14:paraId="57F848F8" w14:textId="77777777" w:rsidTr="00D95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2" w:type="dxa"/>
            <w:tcBorders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62059333" w14:textId="77777777" w:rsidR="00B5430A" w:rsidRDefault="00B5430A" w:rsidP="00D95A2C">
            <w:r>
              <w:t>Name</w:t>
            </w:r>
          </w:p>
        </w:tc>
        <w:tc>
          <w:tcPr>
            <w:tcW w:w="1613" w:type="dxa"/>
            <w:tcBorders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0AECF81A" w14:textId="77777777" w:rsidR="00B5430A" w:rsidRDefault="00B5430A" w:rsidP="00D95A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Title</w:t>
            </w:r>
          </w:p>
        </w:tc>
        <w:tc>
          <w:tcPr>
            <w:tcW w:w="2235" w:type="dxa"/>
            <w:tcBorders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3FF6B87D" w14:textId="77777777" w:rsidR="00B5430A" w:rsidRDefault="00B5430A" w:rsidP="00D95A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</w:t>
            </w:r>
          </w:p>
        </w:tc>
        <w:tc>
          <w:tcPr>
            <w:tcW w:w="1440" w:type="dxa"/>
            <w:tcBorders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77107257" w14:textId="77777777" w:rsidR="00B5430A" w:rsidRDefault="00B5430A" w:rsidP="00D95A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620" w:type="dxa"/>
            <w:tcBorders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4CFF7921" w14:textId="77777777" w:rsidR="00B5430A" w:rsidRDefault="00B5430A" w:rsidP="00D95A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Interest</w:t>
            </w:r>
          </w:p>
        </w:tc>
        <w:tc>
          <w:tcPr>
            <w:tcW w:w="2250" w:type="dxa"/>
            <w:tcBorders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7FD6B4D6" w14:textId="77777777" w:rsidR="00B5430A" w:rsidRDefault="00B5430A" w:rsidP="00D95A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Engagement</w:t>
            </w:r>
          </w:p>
        </w:tc>
        <w:tc>
          <w:tcPr>
            <w:tcW w:w="2250" w:type="dxa"/>
            <w:tcBorders>
              <w:bottom w:val="single" w:sz="4" w:space="0" w:color="EDEDED" w:themeColor="accent3" w:themeTint="33"/>
            </w:tcBorders>
            <w:shd w:val="clear" w:color="auto" w:fill="F2F2F2" w:themeFill="background1" w:themeFillShade="F2"/>
          </w:tcPr>
          <w:p w14:paraId="6AE46B61" w14:textId="77777777" w:rsidR="00B5430A" w:rsidRDefault="00B5430A" w:rsidP="00D95A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Role</w:t>
            </w:r>
          </w:p>
        </w:tc>
      </w:tr>
      <w:tr w:rsidR="00586129" w14:paraId="07577A75" w14:textId="77777777" w:rsidTr="00D9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4DAF5C2E" w14:textId="7448151E" w:rsidR="00586129" w:rsidRPr="00CB35B9" w:rsidRDefault="00586129" w:rsidP="00586129">
            <w:pPr>
              <w:jc w:val="left"/>
              <w:rPr>
                <w:color w:val="522A50"/>
              </w:rPr>
            </w:pPr>
            <w:r w:rsidRPr="00CB35B9">
              <w:rPr>
                <w:color w:val="522A50"/>
              </w:rPr>
              <w:t>Name</w:t>
            </w:r>
          </w:p>
        </w:tc>
        <w:sdt>
          <w:sdtPr>
            <w:id w:val="328416529"/>
            <w:placeholder>
              <w:docPart w:val="A474A7035CFC204F8AC27E4530194FA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13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5B702527" w14:textId="25345340" w:rsidR="00586129" w:rsidRDefault="00586129" w:rsidP="0058612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9459E">
                  <w:t>Text</w:t>
                </w:r>
              </w:p>
            </w:tc>
          </w:sdtContent>
        </w:sdt>
        <w:sdt>
          <w:sdtPr>
            <w:id w:val="1846827856"/>
            <w:placeholder>
              <w:docPart w:val="7588715DAEB84343B4EF523D97158CB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35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784E3E34" w14:textId="2881F878" w:rsidR="00586129" w:rsidRDefault="00586129" w:rsidP="0058612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9459E">
                  <w:t>Text</w:t>
                </w:r>
              </w:p>
            </w:tc>
          </w:sdtContent>
        </w:sdt>
        <w:sdt>
          <w:sdtPr>
            <w:id w:val="-1333994028"/>
            <w:placeholder>
              <w:docPart w:val="4B60418B3654E147856B607004ABBDF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40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6CB54673" w14:textId="75A7EA44" w:rsidR="00586129" w:rsidRDefault="00586129" w:rsidP="0058612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60F74">
                  <w:t>Text</w:t>
                </w:r>
              </w:p>
            </w:tc>
          </w:sdtContent>
        </w:sdt>
        <w:sdt>
          <w:sdtPr>
            <w:id w:val="304048535"/>
            <w:placeholder>
              <w:docPart w:val="DA48350E069D894C927F7B52327D9C2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20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015CA9D5" w14:textId="0D8FE5FA" w:rsidR="00586129" w:rsidRDefault="00586129" w:rsidP="0058612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60F74">
                  <w:t>Text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5AEC1430" w14:textId="1FECAA60" w:rsidR="00586129" w:rsidRPr="00CB35B9" w:rsidRDefault="00586129" w:rsidP="00586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22A50"/>
              </w:rPr>
            </w:pPr>
            <w:r w:rsidRPr="00CB35B9">
              <w:rPr>
                <w:b/>
                <w:bCs/>
                <w:color w:val="522A50"/>
              </w:rPr>
              <w:t>Text</w:t>
            </w:r>
          </w:p>
        </w:tc>
        <w:sdt>
          <w:sdtPr>
            <w:id w:val="-1355494856"/>
            <w:placeholder>
              <w:docPart w:val="091C54FE9C76D24D9E78B9F6FA89FE9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2DCF5E0A" w14:textId="25B9BA7C" w:rsidR="00586129" w:rsidRDefault="00586129" w:rsidP="0058612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</w:tr>
      <w:tr w:rsidR="00586129" w14:paraId="35E037A8" w14:textId="77777777" w:rsidTr="00D9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6B143F1D" w14:textId="7EE376BE" w:rsidR="00586129" w:rsidRPr="00CB35B9" w:rsidRDefault="00586129" w:rsidP="00586129">
            <w:pPr>
              <w:jc w:val="left"/>
              <w:rPr>
                <w:color w:val="522A50"/>
              </w:rPr>
            </w:pPr>
            <w:r w:rsidRPr="00CB35B9">
              <w:rPr>
                <w:color w:val="522A50"/>
              </w:rPr>
              <w:t>Name</w:t>
            </w:r>
          </w:p>
        </w:tc>
        <w:sdt>
          <w:sdtPr>
            <w:id w:val="-1048384458"/>
            <w:placeholder>
              <w:docPart w:val="5B5CAF806EABBF488004531D9FD0007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13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02C62065" w14:textId="228D1850" w:rsidR="00586129" w:rsidRDefault="00586129" w:rsidP="0058612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69459E">
                  <w:t>Text</w:t>
                </w:r>
              </w:p>
            </w:tc>
          </w:sdtContent>
        </w:sdt>
        <w:sdt>
          <w:sdtPr>
            <w:id w:val="1380894589"/>
            <w:placeholder>
              <w:docPart w:val="289AD9DAE6145A4487752B65F641DCC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35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05D562B1" w14:textId="3C3D56F9" w:rsidR="00586129" w:rsidRDefault="00586129" w:rsidP="0058612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69459E">
                  <w:t>Text</w:t>
                </w:r>
              </w:p>
            </w:tc>
          </w:sdtContent>
        </w:sdt>
        <w:sdt>
          <w:sdtPr>
            <w:id w:val="-315262364"/>
            <w:placeholder>
              <w:docPart w:val="A2F9223D120A4D4298BC7FBDB20CD42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40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6637C2EB" w14:textId="4B74A429" w:rsidR="00586129" w:rsidRDefault="00586129" w:rsidP="0058612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960F74">
                  <w:t>Text</w:t>
                </w:r>
              </w:p>
            </w:tc>
          </w:sdtContent>
        </w:sdt>
        <w:sdt>
          <w:sdtPr>
            <w:id w:val="193964565"/>
            <w:placeholder>
              <w:docPart w:val="0897CBE6BFD4054783AC1F9D4579070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20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043D9F10" w14:textId="2B1052CE" w:rsidR="00586129" w:rsidRDefault="00586129" w:rsidP="0058612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960F74">
                  <w:t>Text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EDEDED" w:themeColor="accent3" w:themeTint="33"/>
              <w:bottom w:val="single" w:sz="4" w:space="0" w:color="EDEDED" w:themeColor="accent3" w:themeTint="33"/>
            </w:tcBorders>
          </w:tcPr>
          <w:p w14:paraId="4B0BCA01" w14:textId="1E59EEE4" w:rsidR="00586129" w:rsidRPr="00CB35B9" w:rsidRDefault="00586129" w:rsidP="005861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522A50"/>
              </w:rPr>
            </w:pPr>
            <w:r w:rsidRPr="00CB35B9">
              <w:rPr>
                <w:b/>
                <w:bCs/>
                <w:color w:val="522A50"/>
              </w:rPr>
              <w:t>Text</w:t>
            </w:r>
          </w:p>
        </w:tc>
        <w:sdt>
          <w:sdtPr>
            <w:id w:val="761187302"/>
            <w:placeholder>
              <w:docPart w:val="3D922447B65B1F488584CE51724122E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  <w:tcBorders>
                  <w:top w:val="single" w:sz="4" w:space="0" w:color="EDEDED" w:themeColor="accent3" w:themeTint="33"/>
                  <w:bottom w:val="single" w:sz="4" w:space="0" w:color="EDEDED" w:themeColor="accent3" w:themeTint="33"/>
                </w:tcBorders>
              </w:tcPr>
              <w:p w14:paraId="1E51741D" w14:textId="2D972C6A" w:rsidR="00586129" w:rsidRDefault="00586129" w:rsidP="0058612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</w:tr>
    </w:tbl>
    <w:p w14:paraId="177431DB" w14:textId="77777777" w:rsidR="009F0F32" w:rsidRPr="009F0F32" w:rsidRDefault="009F0F32" w:rsidP="009F0F32"/>
    <w:sectPr w:rsidR="009F0F32" w:rsidRPr="009F0F32" w:rsidSect="000B76CD">
      <w:type w:val="continuous"/>
      <w:pgSz w:w="15840" w:h="12240" w:orient="landscape"/>
      <w:pgMar w:top="1800" w:right="1440" w:bottom="180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6F8D8" w14:textId="77777777" w:rsidR="002A260E" w:rsidRDefault="002A260E">
      <w:pPr>
        <w:spacing w:after="0" w:line="240" w:lineRule="auto"/>
      </w:pPr>
      <w:r>
        <w:separator/>
      </w:r>
    </w:p>
  </w:endnote>
  <w:endnote w:type="continuationSeparator" w:id="0">
    <w:p w14:paraId="2ED5FFEE" w14:textId="77777777" w:rsidR="002A260E" w:rsidRDefault="002A260E">
      <w:pPr>
        <w:spacing w:after="0" w:line="240" w:lineRule="auto"/>
      </w:pPr>
      <w:r>
        <w:continuationSeparator/>
      </w:r>
    </w:p>
  </w:endnote>
  <w:endnote w:type="continuationNotice" w:id="1">
    <w:p w14:paraId="31C9BB78" w14:textId="77777777" w:rsidR="002A260E" w:rsidRDefault="002A26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392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A2BC3" w14:textId="77777777" w:rsidR="00672AA5" w:rsidRDefault="00A747B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6F510" w14:textId="77777777" w:rsidR="002A260E" w:rsidRDefault="002A260E">
      <w:pPr>
        <w:spacing w:after="0" w:line="240" w:lineRule="auto"/>
      </w:pPr>
      <w:r>
        <w:separator/>
      </w:r>
    </w:p>
  </w:footnote>
  <w:footnote w:type="continuationSeparator" w:id="0">
    <w:p w14:paraId="75E2B4BB" w14:textId="77777777" w:rsidR="002A260E" w:rsidRDefault="002A260E">
      <w:pPr>
        <w:spacing w:after="0" w:line="240" w:lineRule="auto"/>
      </w:pPr>
      <w:r>
        <w:continuationSeparator/>
      </w:r>
    </w:p>
  </w:footnote>
  <w:footnote w:type="continuationNotice" w:id="1">
    <w:p w14:paraId="4AA3BF19" w14:textId="77777777" w:rsidR="002A260E" w:rsidRDefault="002A26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3C32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D27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E13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E8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8033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5485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C84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6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2D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70C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4416C3"/>
    <w:multiLevelType w:val="hybridMultilevel"/>
    <w:tmpl w:val="BC468424"/>
    <w:lvl w:ilvl="0" w:tplc="369EC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F3BC3"/>
    <w:multiLevelType w:val="hybridMultilevel"/>
    <w:tmpl w:val="FB6AD80A"/>
    <w:lvl w:ilvl="0" w:tplc="7EEE0B2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34274"/>
    <w:multiLevelType w:val="hybridMultilevel"/>
    <w:tmpl w:val="37E23A40"/>
    <w:lvl w:ilvl="0" w:tplc="06C075FA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22A5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986293">
    <w:abstractNumId w:val="9"/>
  </w:num>
  <w:num w:numId="2" w16cid:durableId="436483368">
    <w:abstractNumId w:val="10"/>
  </w:num>
  <w:num w:numId="3" w16cid:durableId="584386722">
    <w:abstractNumId w:val="10"/>
  </w:num>
  <w:num w:numId="4" w16cid:durableId="706493976">
    <w:abstractNumId w:val="10"/>
  </w:num>
  <w:num w:numId="5" w16cid:durableId="135925239">
    <w:abstractNumId w:val="10"/>
  </w:num>
  <w:num w:numId="6" w16cid:durableId="1913928918">
    <w:abstractNumId w:val="8"/>
  </w:num>
  <w:num w:numId="7" w16cid:durableId="736366934">
    <w:abstractNumId w:val="12"/>
  </w:num>
  <w:num w:numId="8" w16cid:durableId="1753627218">
    <w:abstractNumId w:val="7"/>
  </w:num>
  <w:num w:numId="9" w16cid:durableId="2099865842">
    <w:abstractNumId w:val="6"/>
  </w:num>
  <w:num w:numId="10" w16cid:durableId="1103647984">
    <w:abstractNumId w:val="5"/>
  </w:num>
  <w:num w:numId="11" w16cid:durableId="307441500">
    <w:abstractNumId w:val="4"/>
  </w:num>
  <w:num w:numId="12" w16cid:durableId="1107310645">
    <w:abstractNumId w:val="3"/>
  </w:num>
  <w:num w:numId="13" w16cid:durableId="837035702">
    <w:abstractNumId w:val="2"/>
  </w:num>
  <w:num w:numId="14" w16cid:durableId="166554808">
    <w:abstractNumId w:val="1"/>
  </w:num>
  <w:num w:numId="15" w16cid:durableId="1317144218">
    <w:abstractNumId w:val="0"/>
  </w:num>
  <w:num w:numId="16" w16cid:durableId="20541149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75"/>
    <w:rsid w:val="00006B80"/>
    <w:rsid w:val="00007449"/>
    <w:rsid w:val="000116AD"/>
    <w:rsid w:val="000272C5"/>
    <w:rsid w:val="00050F8F"/>
    <w:rsid w:val="0005373C"/>
    <w:rsid w:val="00063447"/>
    <w:rsid w:val="00081660"/>
    <w:rsid w:val="000954E3"/>
    <w:rsid w:val="000A68A3"/>
    <w:rsid w:val="000A7063"/>
    <w:rsid w:val="000B3270"/>
    <w:rsid w:val="000B76CD"/>
    <w:rsid w:val="000C5D42"/>
    <w:rsid w:val="000E55F5"/>
    <w:rsid w:val="001152F1"/>
    <w:rsid w:val="00116DC0"/>
    <w:rsid w:val="00123B5D"/>
    <w:rsid w:val="0013763B"/>
    <w:rsid w:val="00140259"/>
    <w:rsid w:val="001502EF"/>
    <w:rsid w:val="00154B22"/>
    <w:rsid w:val="00161C3A"/>
    <w:rsid w:val="00170927"/>
    <w:rsid w:val="0017260C"/>
    <w:rsid w:val="00176FB6"/>
    <w:rsid w:val="001B3E93"/>
    <w:rsid w:val="001D1380"/>
    <w:rsid w:val="001E17E5"/>
    <w:rsid w:val="001E4757"/>
    <w:rsid w:val="001F3FF8"/>
    <w:rsid w:val="00220995"/>
    <w:rsid w:val="00243D6D"/>
    <w:rsid w:val="00244A2F"/>
    <w:rsid w:val="0026542D"/>
    <w:rsid w:val="00271D06"/>
    <w:rsid w:val="00285200"/>
    <w:rsid w:val="002A260E"/>
    <w:rsid w:val="002C770C"/>
    <w:rsid w:val="002C7E80"/>
    <w:rsid w:val="002E4720"/>
    <w:rsid w:val="002F29DE"/>
    <w:rsid w:val="0031454F"/>
    <w:rsid w:val="0034364D"/>
    <w:rsid w:val="00383032"/>
    <w:rsid w:val="003A1AB6"/>
    <w:rsid w:val="003B40BD"/>
    <w:rsid w:val="003F0BCC"/>
    <w:rsid w:val="003F0CA6"/>
    <w:rsid w:val="00402247"/>
    <w:rsid w:val="004040EC"/>
    <w:rsid w:val="0040476D"/>
    <w:rsid w:val="00414F98"/>
    <w:rsid w:val="00416B92"/>
    <w:rsid w:val="00437CBB"/>
    <w:rsid w:val="00445C42"/>
    <w:rsid w:val="00460555"/>
    <w:rsid w:val="00474BFB"/>
    <w:rsid w:val="004804D3"/>
    <w:rsid w:val="004A4F71"/>
    <w:rsid w:val="004B0D8E"/>
    <w:rsid w:val="004B189B"/>
    <w:rsid w:val="004D76F4"/>
    <w:rsid w:val="004E2EC8"/>
    <w:rsid w:val="00512A38"/>
    <w:rsid w:val="0053024B"/>
    <w:rsid w:val="0056291A"/>
    <w:rsid w:val="005653C1"/>
    <w:rsid w:val="005721EC"/>
    <w:rsid w:val="005844AF"/>
    <w:rsid w:val="00586129"/>
    <w:rsid w:val="00590C79"/>
    <w:rsid w:val="005B1796"/>
    <w:rsid w:val="005C3161"/>
    <w:rsid w:val="005C6352"/>
    <w:rsid w:val="005E0937"/>
    <w:rsid w:val="00607983"/>
    <w:rsid w:val="006112B5"/>
    <w:rsid w:val="00613C2A"/>
    <w:rsid w:val="006304B0"/>
    <w:rsid w:val="00641698"/>
    <w:rsid w:val="00642F77"/>
    <w:rsid w:val="00672AA5"/>
    <w:rsid w:val="0069594A"/>
    <w:rsid w:val="006C172A"/>
    <w:rsid w:val="006C67D5"/>
    <w:rsid w:val="0074394E"/>
    <w:rsid w:val="00752175"/>
    <w:rsid w:val="0075358E"/>
    <w:rsid w:val="007803E5"/>
    <w:rsid w:val="007868A5"/>
    <w:rsid w:val="0079121A"/>
    <w:rsid w:val="00792825"/>
    <w:rsid w:val="007A7B66"/>
    <w:rsid w:val="007E6206"/>
    <w:rsid w:val="007F569F"/>
    <w:rsid w:val="007F634A"/>
    <w:rsid w:val="008020B3"/>
    <w:rsid w:val="00811632"/>
    <w:rsid w:val="00812211"/>
    <w:rsid w:val="0081329B"/>
    <w:rsid w:val="008148B0"/>
    <w:rsid w:val="00842ECF"/>
    <w:rsid w:val="008516E3"/>
    <w:rsid w:val="008539F0"/>
    <w:rsid w:val="00865B97"/>
    <w:rsid w:val="00872A68"/>
    <w:rsid w:val="00895246"/>
    <w:rsid w:val="00896FC4"/>
    <w:rsid w:val="008B28DA"/>
    <w:rsid w:val="008B588F"/>
    <w:rsid w:val="0090034F"/>
    <w:rsid w:val="009025EC"/>
    <w:rsid w:val="00903901"/>
    <w:rsid w:val="00911573"/>
    <w:rsid w:val="00914760"/>
    <w:rsid w:val="009428DB"/>
    <w:rsid w:val="00953523"/>
    <w:rsid w:val="00957876"/>
    <w:rsid w:val="0096068D"/>
    <w:rsid w:val="00992DD7"/>
    <w:rsid w:val="009934B9"/>
    <w:rsid w:val="009A4199"/>
    <w:rsid w:val="009A7B58"/>
    <w:rsid w:val="009B31D7"/>
    <w:rsid w:val="009B544F"/>
    <w:rsid w:val="009B6522"/>
    <w:rsid w:val="009C4C2A"/>
    <w:rsid w:val="009E04BC"/>
    <w:rsid w:val="009E4A56"/>
    <w:rsid w:val="009E6C75"/>
    <w:rsid w:val="009F09A5"/>
    <w:rsid w:val="009F0F32"/>
    <w:rsid w:val="00A00365"/>
    <w:rsid w:val="00A16A17"/>
    <w:rsid w:val="00A4421E"/>
    <w:rsid w:val="00A53032"/>
    <w:rsid w:val="00A747BA"/>
    <w:rsid w:val="00A774AA"/>
    <w:rsid w:val="00A779DA"/>
    <w:rsid w:val="00A77BA7"/>
    <w:rsid w:val="00A82895"/>
    <w:rsid w:val="00A90C35"/>
    <w:rsid w:val="00AB5875"/>
    <w:rsid w:val="00AC0134"/>
    <w:rsid w:val="00AD3859"/>
    <w:rsid w:val="00AE52F5"/>
    <w:rsid w:val="00AF7EC3"/>
    <w:rsid w:val="00B00DC7"/>
    <w:rsid w:val="00B00FBE"/>
    <w:rsid w:val="00B06F59"/>
    <w:rsid w:val="00B10C25"/>
    <w:rsid w:val="00B50640"/>
    <w:rsid w:val="00B5430A"/>
    <w:rsid w:val="00B60DB7"/>
    <w:rsid w:val="00B92696"/>
    <w:rsid w:val="00BA239F"/>
    <w:rsid w:val="00BC381B"/>
    <w:rsid w:val="00BF1E04"/>
    <w:rsid w:val="00C01EFD"/>
    <w:rsid w:val="00C1264B"/>
    <w:rsid w:val="00C33D71"/>
    <w:rsid w:val="00C7343A"/>
    <w:rsid w:val="00C75465"/>
    <w:rsid w:val="00C82D94"/>
    <w:rsid w:val="00C94D86"/>
    <w:rsid w:val="00CA2B0C"/>
    <w:rsid w:val="00CA6413"/>
    <w:rsid w:val="00CB35B9"/>
    <w:rsid w:val="00CE00EE"/>
    <w:rsid w:val="00CF238D"/>
    <w:rsid w:val="00CF6818"/>
    <w:rsid w:val="00D20847"/>
    <w:rsid w:val="00D463C2"/>
    <w:rsid w:val="00D67609"/>
    <w:rsid w:val="00D718C9"/>
    <w:rsid w:val="00D7422F"/>
    <w:rsid w:val="00D864AD"/>
    <w:rsid w:val="00D912C1"/>
    <w:rsid w:val="00DB2D05"/>
    <w:rsid w:val="00DC0C9E"/>
    <w:rsid w:val="00DD4791"/>
    <w:rsid w:val="00E10F9D"/>
    <w:rsid w:val="00E14B85"/>
    <w:rsid w:val="00E17709"/>
    <w:rsid w:val="00E272EA"/>
    <w:rsid w:val="00E31626"/>
    <w:rsid w:val="00E31D3B"/>
    <w:rsid w:val="00E52F97"/>
    <w:rsid w:val="00E775F0"/>
    <w:rsid w:val="00E82068"/>
    <w:rsid w:val="00E83453"/>
    <w:rsid w:val="00E86F2F"/>
    <w:rsid w:val="00EA69C8"/>
    <w:rsid w:val="00ED712F"/>
    <w:rsid w:val="00EE5972"/>
    <w:rsid w:val="00EF34EE"/>
    <w:rsid w:val="00EF736A"/>
    <w:rsid w:val="00F02E49"/>
    <w:rsid w:val="00F14B7D"/>
    <w:rsid w:val="00F1504A"/>
    <w:rsid w:val="00F30604"/>
    <w:rsid w:val="00F32296"/>
    <w:rsid w:val="00F90F7D"/>
    <w:rsid w:val="00FB59E4"/>
    <w:rsid w:val="00FC575C"/>
    <w:rsid w:val="00FD56D7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068F8"/>
  <w15:chartTrackingRefBased/>
  <w15:docId w15:val="{53E000DA-476C-974B-A724-C3F73C13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57C9C" w:themeColor="text2" w:themeTint="BF"/>
        <w:sz w:val="24"/>
        <w:szCs w:val="24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5B9"/>
    <w:rPr>
      <w:rFonts w:ascii="Calibri" w:hAnsi="Calibri"/>
      <w:color w:val="36454F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35B9"/>
    <w:pPr>
      <w:keepNext/>
      <w:keepLines/>
      <w:spacing w:after="3700" w:line="240" w:lineRule="auto"/>
      <w:contextualSpacing/>
      <w:outlineLvl w:val="0"/>
    </w:pPr>
    <w:rPr>
      <w:rFonts w:eastAsiaTheme="majorEastAsia" w:cstheme="majorBidi"/>
      <w:b/>
      <w:caps/>
      <w:sz w:val="9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B35B9"/>
    <w:pPr>
      <w:keepNext/>
      <w:keepLines/>
      <w:spacing w:before="40" w:after="280" w:line="240" w:lineRule="auto"/>
      <w:contextualSpacing/>
      <w:outlineLvl w:val="1"/>
    </w:pPr>
    <w:rPr>
      <w:rFonts w:cstheme="majorBidi"/>
      <w:b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B35B9"/>
    <w:pPr>
      <w:keepNext/>
      <w:keepLines/>
      <w:spacing w:before="317" w:after="317"/>
      <w:contextualSpacing/>
      <w:outlineLvl w:val="2"/>
    </w:pPr>
    <w:rPr>
      <w:rFonts w:eastAsiaTheme="majorEastAsia" w:cstheme="majorBidi"/>
      <w:b/>
      <w:color w:val="522A5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5B9"/>
    <w:pPr>
      <w:keepNext/>
      <w:keepLines/>
      <w:spacing w:before="317" w:after="317"/>
      <w:contextualSpacing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17" w:after="317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17" w:after="317"/>
      <w:contextualSpacing/>
      <w:outlineLvl w:val="5"/>
    </w:pPr>
    <w:rPr>
      <w:rFonts w:asciiTheme="majorHAnsi" w:eastAsiaTheme="majorEastAsia" w:hAnsiTheme="majorHAnsi" w:cstheme="majorBidi"/>
      <w:b/>
      <w:caps/>
      <w:color w:val="44546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17" w:after="317"/>
      <w:contextualSpacing/>
      <w:outlineLvl w:val="6"/>
    </w:pPr>
    <w:rPr>
      <w:rFonts w:asciiTheme="majorHAnsi" w:eastAsiaTheme="majorEastAsia" w:hAnsiTheme="majorHAnsi" w:cstheme="majorBidi"/>
      <w:b/>
      <w:iCs/>
      <w:color w:val="4472C4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17" w:after="317"/>
      <w:contextualSpacing/>
      <w:outlineLvl w:val="7"/>
    </w:pPr>
    <w:rPr>
      <w:rFonts w:asciiTheme="majorHAnsi" w:eastAsiaTheme="majorEastAsia" w:hAnsiTheme="majorHAnsi" w:cstheme="majorBidi"/>
      <w:b/>
      <w:i/>
      <w:color w:val="44546A" w:themeColor="text2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17" w:after="317"/>
      <w:contextualSpacing/>
      <w:outlineLvl w:val="8"/>
    </w:pPr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5B9"/>
    <w:rPr>
      <w:rFonts w:ascii="Calibri" w:eastAsiaTheme="majorEastAsia" w:hAnsi="Calibri" w:cstheme="majorBidi"/>
      <w:b/>
      <w:caps/>
      <w:color w:val="36454F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35B9"/>
    <w:rPr>
      <w:rFonts w:ascii="Calibri" w:hAnsi="Calibri" w:cstheme="majorBidi"/>
      <w:b/>
      <w:caps/>
      <w:color w:val="36454F"/>
      <w:sz w:val="28"/>
      <w:szCs w:val="26"/>
    </w:rPr>
  </w:style>
  <w:style w:type="paragraph" w:styleId="ListBullet">
    <w:name w:val="List Bullet"/>
    <w:basedOn w:val="Normal"/>
    <w:autoRedefine/>
    <w:uiPriority w:val="12"/>
    <w:qFormat/>
    <w:rsid w:val="00CB35B9"/>
    <w:pPr>
      <w:numPr>
        <w:numId w:val="7"/>
      </w:numPr>
      <w:spacing w:after="160"/>
    </w:pPr>
    <w:rPr>
      <w:i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autoRedefine/>
    <w:uiPriority w:val="10"/>
    <w:qFormat/>
    <w:rsid w:val="00CB35B9"/>
    <w:pPr>
      <w:spacing w:before="320" w:after="320" w:line="264" w:lineRule="auto"/>
      <w:contextualSpacing/>
    </w:pPr>
    <w:rPr>
      <w:b/>
      <w:iCs/>
      <w:color w:val="522A50"/>
      <w:sz w:val="54"/>
    </w:rPr>
  </w:style>
  <w:style w:type="character" w:customStyle="1" w:styleId="QuoteChar">
    <w:name w:val="Quote Char"/>
    <w:basedOn w:val="DefaultParagraphFont"/>
    <w:link w:val="Quote"/>
    <w:uiPriority w:val="10"/>
    <w:rsid w:val="00CB35B9"/>
    <w:rPr>
      <w:rFonts w:ascii="Calibri" w:hAnsi="Calibri"/>
      <w:b/>
      <w:iCs/>
      <w:color w:val="522A50"/>
      <w:sz w:val="5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B35B9"/>
    <w:rPr>
      <w:rFonts w:ascii="Calibri" w:eastAsiaTheme="majorEastAsia" w:hAnsi="Calibri" w:cstheme="majorBidi"/>
      <w:b/>
      <w:color w:val="522A5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5B9"/>
    <w:rPr>
      <w:rFonts w:asciiTheme="majorHAnsi" w:eastAsiaTheme="majorEastAsia" w:hAnsiTheme="majorHAnsi" w:cstheme="majorBidi"/>
      <w:b/>
      <w:i/>
      <w:iCs/>
      <w:color w:val="36454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aps/>
      <w:color w:val="44546A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4472C4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44546A" w:themeColor="text2"/>
      <w:sz w:val="20"/>
      <w:szCs w:val="21"/>
    </w:r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before="317" w:after="317" w:line="240" w:lineRule="auto"/>
      <w:ind w:left="720" w:hanging="245"/>
      <w:contextualSpacing/>
    </w:pPr>
    <w:rPr>
      <w:b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styleId="Emphasis">
    <w:name w:val="Emphasis"/>
    <w:basedOn w:val="DefaultParagraphFont"/>
    <w:uiPriority w:val="10"/>
    <w:qFormat/>
    <w:rsid w:val="00CB35B9"/>
    <w:rPr>
      <w:rFonts w:ascii="Calibri" w:hAnsi="Calibri"/>
      <w:b w:val="0"/>
      <w:i w:val="0"/>
      <w:iCs/>
      <w:color w:val="522A5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 w:line="264" w:lineRule="auto"/>
      <w:contextualSpacing/>
    </w:pPr>
    <w:rPr>
      <w:b/>
      <w:i/>
      <w:iCs/>
      <w:color w:val="4472C4" w:themeColor="accent1"/>
      <w:sz w:val="5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472C4" w:themeColor="accent1"/>
      <w:sz w:val="54"/>
    </w:rPr>
  </w:style>
  <w:style w:type="paragraph" w:styleId="ListParagraph">
    <w:name w:val="List Paragraph"/>
    <w:basedOn w:val="Normal"/>
    <w:uiPriority w:val="34"/>
    <w:unhideWhenUsed/>
    <w:qFormat/>
    <w:pPr>
      <w:contextualSpacing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autoRedefine/>
    <w:uiPriority w:val="38"/>
    <w:qFormat/>
    <w:rsid w:val="00A774AA"/>
    <w:pPr>
      <w:spacing w:after="1320"/>
      <w:outlineLvl w:val="9"/>
    </w:pPr>
  </w:style>
  <w:style w:type="paragraph" w:styleId="Footer">
    <w:name w:val="footer"/>
    <w:basedOn w:val="Normal"/>
    <w:link w:val="FooterChar"/>
    <w:autoRedefine/>
    <w:uiPriority w:val="99"/>
    <w:unhideWhenUsed/>
    <w:qFormat/>
    <w:rsid w:val="00CB35B9"/>
    <w:pPr>
      <w:spacing w:after="0" w:line="240" w:lineRule="auto"/>
    </w:pPr>
    <w:rPr>
      <w:b/>
      <w:color w:val="522A50"/>
      <w:sz w:val="38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CB35B9"/>
    <w:rPr>
      <w:rFonts w:ascii="Calibri" w:hAnsi="Calibri"/>
      <w:b/>
      <w:color w:val="522A5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aps/>
      <w:smallCaps w:val="0"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50637D" w:themeColor="text2" w:themeTint="E6"/>
      <w:spacing w:val="0"/>
    </w:rPr>
  </w:style>
  <w:style w:type="character" w:styleId="Strong">
    <w:name w:val="Strong"/>
    <w:basedOn w:val="DefaultParagraphFont"/>
    <w:uiPriority w:val="8"/>
    <w:semiHidden/>
    <w:unhideWhenUsed/>
    <w:qFormat/>
    <w:rPr>
      <w:b/>
      <w:bCs/>
      <w:color w:val="50637D" w:themeColor="text2" w:themeTint="E6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57C9C" w:themeColor="text2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57C9C" w:themeColor="text2" w:themeTint="BF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/>
      <w:iCs/>
      <w:color w:val="50637D" w:themeColor="text2" w:themeTint="E6"/>
      <w:spacing w:val="0"/>
    </w:rPr>
  </w:style>
  <w:style w:type="paragraph" w:styleId="Title">
    <w:name w:val="Title"/>
    <w:basedOn w:val="Normal"/>
    <w:next w:val="Subtitle"/>
    <w:link w:val="TitleChar"/>
    <w:autoRedefine/>
    <w:uiPriority w:val="1"/>
    <w:qFormat/>
    <w:rsid w:val="00CB35B9"/>
    <w:pPr>
      <w:spacing w:after="280" w:line="240" w:lineRule="auto"/>
      <w:contextualSpacing/>
    </w:pPr>
    <w:rPr>
      <w:rFonts w:eastAsiaTheme="majorEastAsia" w:cstheme="majorBidi"/>
      <w:b/>
      <w:caps/>
      <w:kern w:val="28"/>
      <w:sz w:val="10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B35B9"/>
    <w:rPr>
      <w:rFonts w:ascii="Calibri" w:eastAsiaTheme="majorEastAsia" w:hAnsi="Calibri" w:cstheme="majorBidi"/>
      <w:b/>
      <w:caps/>
      <w:color w:val="36454F"/>
      <w:kern w:val="28"/>
      <w:sz w:val="100"/>
      <w:szCs w:val="56"/>
    </w:rPr>
  </w:style>
  <w:style w:type="paragraph" w:styleId="Subtitle">
    <w:name w:val="Subtitle"/>
    <w:basedOn w:val="Normal"/>
    <w:next w:val="Author"/>
    <w:link w:val="SubtitleChar"/>
    <w:autoRedefine/>
    <w:uiPriority w:val="2"/>
    <w:qFormat/>
    <w:rsid w:val="00CB35B9"/>
    <w:pPr>
      <w:numPr>
        <w:ilvl w:val="1"/>
      </w:numPr>
      <w:spacing w:after="160"/>
    </w:pPr>
    <w:rPr>
      <w:rFonts w:eastAsiaTheme="minorEastAsia"/>
      <w:b/>
      <w:color w:val="522A50"/>
      <w:sz w:val="50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CB35B9"/>
    <w:rPr>
      <w:rFonts w:ascii="Calibri" w:eastAsiaTheme="minorEastAsia" w:hAnsi="Calibri"/>
      <w:b/>
      <w:color w:val="522A50"/>
      <w:sz w:val="50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B35B9"/>
    <w:pPr>
      <w:tabs>
        <w:tab w:val="right" w:leader="dot" w:pos="8630"/>
      </w:tabs>
      <w:spacing w:before="600" w:after="240"/>
    </w:pPr>
    <w:rPr>
      <w:b/>
      <w:bCs/>
      <w:caps/>
      <w:sz w:val="28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before="120" w:after="0" w:line="240" w:lineRule="auto"/>
    </w:pPr>
    <w:rPr>
      <w:bCs/>
      <w:szCs w:val="20"/>
    </w:rPr>
  </w:style>
  <w:style w:type="table" w:customStyle="1" w:styleId="Generaltable">
    <w:name w:val="General table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insideH w:val="single" w:sz="8" w:space="0" w:color="CBD3DE" w:themeColor="text2" w:themeTint="40"/>
      </w:tblBorders>
      <w:tblCellMar>
        <w:left w:w="0" w:type="dxa"/>
        <w:right w:w="504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44546A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nil"/>
          <w:bottom w:w="360" w:type="dxa"/>
          <w:right w:w="0" w:type="nil"/>
        </w:tcMar>
      </w:tcPr>
    </w:tblStylePr>
    <w:tblStylePr w:type="firstCol">
      <w:pPr>
        <w:wordWrap/>
        <w:jc w:val="right"/>
      </w:pPr>
      <w:rPr>
        <w:b/>
        <w:i w:val="0"/>
        <w:color w:val="4472C4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</w:tblStylePr>
  </w:style>
  <w:style w:type="paragraph" w:customStyle="1" w:styleId="Author">
    <w:name w:val="Author"/>
    <w:basedOn w:val="Normal"/>
    <w:autoRedefine/>
    <w:uiPriority w:val="3"/>
    <w:qFormat/>
    <w:rsid w:val="00CB35B9"/>
    <w:pPr>
      <w:spacing w:after="0"/>
    </w:pPr>
    <w:rPr>
      <w:b/>
      <w:sz w:val="30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3"/>
    <w:qFormat/>
    <w:pPr>
      <w:numPr>
        <w:numId w:val="16"/>
      </w:numPr>
    </w:pPr>
    <w:rPr>
      <w:i/>
    </w:rPr>
  </w:style>
  <w:style w:type="paragraph" w:styleId="TOC3">
    <w:name w:val="toc 3"/>
    <w:basedOn w:val="Normal"/>
    <w:next w:val="Normal"/>
    <w:autoRedefine/>
    <w:uiPriority w:val="39"/>
    <w:unhideWhenUsed/>
    <w:rsid w:val="007A7B66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1709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9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F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e@email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im@e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ohn@email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m@e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sa/Library/Containers/com.microsoft.Word/Data/Library/Application%20Support/Microsoft/Office/16.0/DTS/en-US%7b0268221C-8AA4-7847-B259-B8300697178A%7d/%7bABBA7B45-31EE-EF45-9685-AAFF94704699%7dtf1000207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3A387291AD974CB8D6A900F8C6D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0A4B-24BC-3848-8688-B640C6E5DA52}"/>
      </w:docPartPr>
      <w:docPartBody>
        <w:p w:rsidR="00F13F0F" w:rsidRDefault="00571FDF" w:rsidP="00571FDF">
          <w:pPr>
            <w:pStyle w:val="513A387291AD974CB8D6A900F8C6D71B"/>
          </w:pPr>
          <w:r>
            <w:t>Text</w:t>
          </w:r>
        </w:p>
      </w:docPartBody>
    </w:docPart>
    <w:docPart>
      <w:docPartPr>
        <w:name w:val="D1C6FD4F9E9130498AA78F54B474C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80AA-ED20-034C-A7F9-811706B9AA7F}"/>
      </w:docPartPr>
      <w:docPartBody>
        <w:p w:rsidR="00F13F0F" w:rsidRDefault="00571FDF" w:rsidP="00571FDF">
          <w:pPr>
            <w:pStyle w:val="D1C6FD4F9E9130498AA78F54B474C691"/>
          </w:pPr>
          <w:r>
            <w:t>Text</w:t>
          </w:r>
        </w:p>
      </w:docPartBody>
    </w:docPart>
    <w:docPart>
      <w:docPartPr>
        <w:name w:val="15899D77F355A84099E21A0CB3DFC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2D65-2139-E342-BBA2-2C580B39E5FE}"/>
      </w:docPartPr>
      <w:docPartBody>
        <w:p w:rsidR="00F13F0F" w:rsidRDefault="00571FDF" w:rsidP="00571FDF">
          <w:pPr>
            <w:pStyle w:val="15899D77F355A84099E21A0CB3DFCAE5"/>
          </w:pPr>
          <w:r>
            <w:t>Text</w:t>
          </w:r>
        </w:p>
      </w:docPartBody>
    </w:docPart>
    <w:docPart>
      <w:docPartPr>
        <w:name w:val="336547DCF157884DB8DB84CCA930B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B53BD-732E-9346-AB93-E20A4BE5EAB6}"/>
      </w:docPartPr>
      <w:docPartBody>
        <w:p w:rsidR="00F13F0F" w:rsidRDefault="00571FDF" w:rsidP="00571FDF">
          <w:pPr>
            <w:pStyle w:val="336547DCF157884DB8DB84CCA930B245"/>
          </w:pPr>
          <w:r>
            <w:t>Text</w:t>
          </w:r>
        </w:p>
      </w:docPartBody>
    </w:docPart>
    <w:docPart>
      <w:docPartPr>
        <w:name w:val="C7D6A6444BDF3D439D6C285DF71D6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8933B-516D-8C49-9E60-D4159090AFE2}"/>
      </w:docPartPr>
      <w:docPartBody>
        <w:p w:rsidR="00F13F0F" w:rsidRDefault="00571FDF" w:rsidP="00571FDF">
          <w:pPr>
            <w:pStyle w:val="C7D6A6444BDF3D439D6C285DF71D6173"/>
          </w:pPr>
          <w:r>
            <w:t>Text</w:t>
          </w:r>
        </w:p>
      </w:docPartBody>
    </w:docPart>
    <w:docPart>
      <w:docPartPr>
        <w:name w:val="A474A7035CFC204F8AC27E4530194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92F48-0E7B-0444-9AB9-58E28176DDB1}"/>
      </w:docPartPr>
      <w:docPartBody>
        <w:p w:rsidR="00642C84" w:rsidRDefault="00DD184E" w:rsidP="00DD184E">
          <w:pPr>
            <w:pStyle w:val="A474A7035CFC204F8AC27E4530194FAF"/>
          </w:pPr>
          <w:r>
            <w:t>Text</w:t>
          </w:r>
        </w:p>
      </w:docPartBody>
    </w:docPart>
    <w:docPart>
      <w:docPartPr>
        <w:name w:val="7588715DAEB84343B4EF523D97158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82900-BE55-254F-B9E0-7EC94104023B}"/>
      </w:docPartPr>
      <w:docPartBody>
        <w:p w:rsidR="00642C84" w:rsidRDefault="00DD184E" w:rsidP="00DD184E">
          <w:pPr>
            <w:pStyle w:val="7588715DAEB84343B4EF523D97158CBB"/>
          </w:pPr>
          <w:r>
            <w:t>Text</w:t>
          </w:r>
        </w:p>
      </w:docPartBody>
    </w:docPart>
    <w:docPart>
      <w:docPartPr>
        <w:name w:val="4B60418B3654E147856B607004ABB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6BBD7-9D03-A144-8279-D19B8676A747}"/>
      </w:docPartPr>
      <w:docPartBody>
        <w:p w:rsidR="00642C84" w:rsidRDefault="00DD184E" w:rsidP="00DD184E">
          <w:pPr>
            <w:pStyle w:val="4B60418B3654E147856B607004ABBDF3"/>
          </w:pPr>
          <w:r>
            <w:t>Text</w:t>
          </w:r>
        </w:p>
      </w:docPartBody>
    </w:docPart>
    <w:docPart>
      <w:docPartPr>
        <w:name w:val="DA48350E069D894C927F7B52327D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2FD41-9200-214F-BBF4-015436A1A822}"/>
      </w:docPartPr>
      <w:docPartBody>
        <w:p w:rsidR="00642C84" w:rsidRDefault="00DD184E" w:rsidP="00DD184E">
          <w:pPr>
            <w:pStyle w:val="DA48350E069D894C927F7B52327D9C24"/>
          </w:pPr>
          <w:r>
            <w:t>Text</w:t>
          </w:r>
        </w:p>
      </w:docPartBody>
    </w:docPart>
    <w:docPart>
      <w:docPartPr>
        <w:name w:val="091C54FE9C76D24D9E78B9F6FA89F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293D6-A621-BB47-A09B-09EBBB6A4553}"/>
      </w:docPartPr>
      <w:docPartBody>
        <w:p w:rsidR="00642C84" w:rsidRDefault="00DD184E" w:rsidP="00DD184E">
          <w:pPr>
            <w:pStyle w:val="091C54FE9C76D24D9E78B9F6FA89FE90"/>
          </w:pPr>
          <w:r>
            <w:t>Text</w:t>
          </w:r>
        </w:p>
      </w:docPartBody>
    </w:docPart>
    <w:docPart>
      <w:docPartPr>
        <w:name w:val="5B5CAF806EABBF488004531D9FD0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0A6D6-BF85-CF4E-9E03-9FB9A6E84761}"/>
      </w:docPartPr>
      <w:docPartBody>
        <w:p w:rsidR="00642C84" w:rsidRDefault="00DD184E" w:rsidP="00DD184E">
          <w:pPr>
            <w:pStyle w:val="5B5CAF806EABBF488004531D9FD00079"/>
          </w:pPr>
          <w:r>
            <w:t>Text</w:t>
          </w:r>
        </w:p>
      </w:docPartBody>
    </w:docPart>
    <w:docPart>
      <w:docPartPr>
        <w:name w:val="289AD9DAE6145A4487752B65F641D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2A33-678F-1644-861B-246A394BD425}"/>
      </w:docPartPr>
      <w:docPartBody>
        <w:p w:rsidR="00642C84" w:rsidRDefault="00DD184E" w:rsidP="00DD184E">
          <w:pPr>
            <w:pStyle w:val="289AD9DAE6145A4487752B65F641DCCB"/>
          </w:pPr>
          <w:r>
            <w:t>Text</w:t>
          </w:r>
        </w:p>
      </w:docPartBody>
    </w:docPart>
    <w:docPart>
      <w:docPartPr>
        <w:name w:val="A2F9223D120A4D4298BC7FBDB20CD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D614-62FD-0C43-8BAA-1FF4D49BF42D}"/>
      </w:docPartPr>
      <w:docPartBody>
        <w:p w:rsidR="00642C84" w:rsidRDefault="00DD184E" w:rsidP="00DD184E">
          <w:pPr>
            <w:pStyle w:val="A2F9223D120A4D4298BC7FBDB20CD42A"/>
          </w:pPr>
          <w:r>
            <w:t>Text</w:t>
          </w:r>
        </w:p>
      </w:docPartBody>
    </w:docPart>
    <w:docPart>
      <w:docPartPr>
        <w:name w:val="0897CBE6BFD4054783AC1F9D45790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95092-D10C-1546-B476-303253B8B9DB}"/>
      </w:docPartPr>
      <w:docPartBody>
        <w:p w:rsidR="00642C84" w:rsidRDefault="00DD184E" w:rsidP="00DD184E">
          <w:pPr>
            <w:pStyle w:val="0897CBE6BFD4054783AC1F9D45790702"/>
          </w:pPr>
          <w:r>
            <w:t>Text</w:t>
          </w:r>
        </w:p>
      </w:docPartBody>
    </w:docPart>
    <w:docPart>
      <w:docPartPr>
        <w:name w:val="3D922447B65B1F488584CE5172412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7DE9D-D95F-8640-950E-20D5D818CA1F}"/>
      </w:docPartPr>
      <w:docPartBody>
        <w:p w:rsidR="00642C84" w:rsidRDefault="00DD184E" w:rsidP="00DD184E">
          <w:pPr>
            <w:pStyle w:val="3D922447B65B1F488584CE51724122E5"/>
          </w:pPr>
          <w:r>
            <w:t>Text</w:t>
          </w:r>
        </w:p>
      </w:docPartBody>
    </w:docPart>
    <w:docPart>
      <w:docPartPr>
        <w:name w:val="3F04DF9DFD22524191CBFF7F7E09B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8CA23-66F6-4841-A9FD-37738EE827E1}"/>
      </w:docPartPr>
      <w:docPartBody>
        <w:p w:rsidR="007272A8" w:rsidRDefault="00642C84" w:rsidP="00642C84">
          <w:pPr>
            <w:pStyle w:val="3F04DF9DFD22524191CBFF7F7E09BFB7"/>
          </w:pPr>
          <w:r>
            <w:t>Text</w:t>
          </w:r>
        </w:p>
      </w:docPartBody>
    </w:docPart>
    <w:docPart>
      <w:docPartPr>
        <w:name w:val="73947A3C4B0E2F4D91C540856DCB1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4D855-6B5A-2641-A93E-B579187321C7}"/>
      </w:docPartPr>
      <w:docPartBody>
        <w:p w:rsidR="007272A8" w:rsidRDefault="00642C84" w:rsidP="00642C84">
          <w:pPr>
            <w:pStyle w:val="73947A3C4B0E2F4D91C540856DCB1BD2"/>
          </w:pPr>
          <w:r>
            <w:t>Text</w:t>
          </w:r>
        </w:p>
      </w:docPartBody>
    </w:docPart>
    <w:docPart>
      <w:docPartPr>
        <w:name w:val="9BAB73649484A949BEF1990A5AB97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AA72A-596C-F54E-92FB-E46A8F3F33CD}"/>
      </w:docPartPr>
      <w:docPartBody>
        <w:p w:rsidR="007272A8" w:rsidRDefault="00642C84" w:rsidP="00642C84">
          <w:pPr>
            <w:pStyle w:val="9BAB73649484A949BEF1990A5AB97C66"/>
          </w:pPr>
          <w:r>
            <w:t>Text</w:t>
          </w:r>
        </w:p>
      </w:docPartBody>
    </w:docPart>
    <w:docPart>
      <w:docPartPr>
        <w:name w:val="3B0637103478334DB5EFB77DC0DBC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0E5B0-DAE5-4244-8293-C2E9883D3E1E}"/>
      </w:docPartPr>
      <w:docPartBody>
        <w:p w:rsidR="007272A8" w:rsidRDefault="00642C84" w:rsidP="00642C84">
          <w:pPr>
            <w:pStyle w:val="3B0637103478334DB5EFB77DC0DBC80B"/>
          </w:pPr>
          <w:r>
            <w:t>Text</w:t>
          </w:r>
        </w:p>
      </w:docPartBody>
    </w:docPart>
    <w:docPart>
      <w:docPartPr>
        <w:name w:val="53A6448D1B88AC499EEDA6B38CB0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163DB-657A-3A43-9195-66E7E075BC50}"/>
      </w:docPartPr>
      <w:docPartBody>
        <w:p w:rsidR="007272A8" w:rsidRDefault="00642C84" w:rsidP="00642C84">
          <w:pPr>
            <w:pStyle w:val="53A6448D1B88AC499EEDA6B38CB05BBF"/>
          </w:pPr>
          <w:r>
            <w:t>Text</w:t>
          </w:r>
        </w:p>
      </w:docPartBody>
    </w:docPart>
    <w:docPart>
      <w:docPartPr>
        <w:name w:val="2AA9C1478C69014B9C1ED67BED013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59F77-642E-F24F-9172-279E463180E3}"/>
      </w:docPartPr>
      <w:docPartBody>
        <w:p w:rsidR="007272A8" w:rsidRDefault="00642C84" w:rsidP="00642C84">
          <w:pPr>
            <w:pStyle w:val="2AA9C1478C69014B9C1ED67BED013C74"/>
          </w:pPr>
          <w:r>
            <w:t>Text</w:t>
          </w:r>
        </w:p>
      </w:docPartBody>
    </w:docPart>
    <w:docPart>
      <w:docPartPr>
        <w:name w:val="B35D78B27000AA47BFC08772AA195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78D98-FC6E-404D-AC9B-4E13AFF05A32}"/>
      </w:docPartPr>
      <w:docPartBody>
        <w:p w:rsidR="007272A8" w:rsidRDefault="00642C84" w:rsidP="00642C84">
          <w:pPr>
            <w:pStyle w:val="B35D78B27000AA47BFC08772AA19538D"/>
          </w:pPr>
          <w:r>
            <w:t>Text</w:t>
          </w:r>
        </w:p>
      </w:docPartBody>
    </w:docPart>
    <w:docPart>
      <w:docPartPr>
        <w:name w:val="5EA8F332A22F9F4DB7BB5BDBDF25A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C719A-1A04-9E4A-B6AE-57026E4AA9CF}"/>
      </w:docPartPr>
      <w:docPartBody>
        <w:p w:rsidR="007272A8" w:rsidRDefault="00642C84" w:rsidP="00642C84">
          <w:pPr>
            <w:pStyle w:val="5EA8F332A22F9F4DB7BB5BDBDF25A8E4"/>
          </w:pPr>
          <w:r>
            <w:t>Text</w:t>
          </w:r>
        </w:p>
      </w:docPartBody>
    </w:docPart>
    <w:docPart>
      <w:docPartPr>
        <w:name w:val="7F20993BF1E8AE4B845A4E97ED0E6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711ED-4C1A-7D43-945C-1EE60FB3CBFF}"/>
      </w:docPartPr>
      <w:docPartBody>
        <w:p w:rsidR="007272A8" w:rsidRDefault="00642C84" w:rsidP="00642C84">
          <w:pPr>
            <w:pStyle w:val="7F20993BF1E8AE4B845A4E97ED0E611E"/>
          </w:pPr>
          <w:r>
            <w:t>Text</w:t>
          </w:r>
        </w:p>
      </w:docPartBody>
    </w:docPart>
    <w:docPart>
      <w:docPartPr>
        <w:name w:val="53A31CD39F1A244593E385E968223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8B36A-ADD8-9842-9B10-04F19A1BD424}"/>
      </w:docPartPr>
      <w:docPartBody>
        <w:p w:rsidR="007272A8" w:rsidRDefault="00642C84" w:rsidP="00642C84">
          <w:pPr>
            <w:pStyle w:val="53A31CD39F1A244593E385E9682238CE"/>
          </w:pPr>
          <w:r>
            <w:t>Text</w:t>
          </w:r>
        </w:p>
      </w:docPartBody>
    </w:docPart>
    <w:docPart>
      <w:docPartPr>
        <w:name w:val="1F83CCC4BF093C408BC89B5B52180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EFBE0-F5D8-FE47-96AF-089682F053AB}"/>
      </w:docPartPr>
      <w:docPartBody>
        <w:p w:rsidR="007272A8" w:rsidRDefault="00642C84" w:rsidP="00642C84">
          <w:pPr>
            <w:pStyle w:val="1F83CCC4BF093C408BC89B5B521806DF"/>
          </w:pPr>
          <w:r>
            <w:t>Text</w:t>
          </w:r>
        </w:p>
      </w:docPartBody>
    </w:docPart>
    <w:docPart>
      <w:docPartPr>
        <w:name w:val="A19026CB934EAB4FB5658082598D2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1E8F-012E-504A-B27F-78F197E5C9FA}"/>
      </w:docPartPr>
      <w:docPartBody>
        <w:p w:rsidR="007272A8" w:rsidRDefault="00642C84" w:rsidP="00642C84">
          <w:pPr>
            <w:pStyle w:val="A19026CB934EAB4FB5658082598D2508"/>
          </w:pPr>
          <w:r>
            <w:t>Text</w:t>
          </w:r>
        </w:p>
      </w:docPartBody>
    </w:docPart>
    <w:docPart>
      <w:docPartPr>
        <w:name w:val="AFB35B3567B2394C831B2E3251639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F47ED-9A82-5A46-BB52-FE5BDBEF84EA}"/>
      </w:docPartPr>
      <w:docPartBody>
        <w:p w:rsidR="007272A8" w:rsidRDefault="00642C84" w:rsidP="00642C84">
          <w:pPr>
            <w:pStyle w:val="AFB35B3567B2394C831B2E3251639900"/>
          </w:pPr>
          <w:r>
            <w:t>Text</w:t>
          </w:r>
        </w:p>
      </w:docPartBody>
    </w:docPart>
    <w:docPart>
      <w:docPartPr>
        <w:name w:val="9F9C5DF8FA3118498EA1158BFD464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6980A-620F-4249-B990-4FD9EE3DA67F}"/>
      </w:docPartPr>
      <w:docPartBody>
        <w:p w:rsidR="004D781F" w:rsidRDefault="007272A8" w:rsidP="007272A8">
          <w:pPr>
            <w:pStyle w:val="9F9C5DF8FA3118498EA1158BFD464046"/>
          </w:pPr>
          <w: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34274"/>
    <w:multiLevelType w:val="hybridMultilevel"/>
    <w:tmpl w:val="28DC00DE"/>
    <w:lvl w:ilvl="0" w:tplc="08B453D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200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DF"/>
    <w:rsid w:val="00263011"/>
    <w:rsid w:val="004D781F"/>
    <w:rsid w:val="00571FDF"/>
    <w:rsid w:val="00642C84"/>
    <w:rsid w:val="007272A8"/>
    <w:rsid w:val="0084088A"/>
    <w:rsid w:val="00BF6706"/>
    <w:rsid w:val="00DD184E"/>
    <w:rsid w:val="00F1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10"/>
    <w:qFormat/>
    <w:rPr>
      <w:b w:val="0"/>
      <w:i w:val="0"/>
      <w:iCs/>
      <w:color w:val="4472C4" w:themeColor="accent1"/>
    </w:rPr>
  </w:style>
  <w:style w:type="paragraph" w:styleId="ListBullet">
    <w:name w:val="List Bullet"/>
    <w:basedOn w:val="Normal"/>
    <w:uiPriority w:val="12"/>
    <w:qFormat/>
    <w:pPr>
      <w:numPr>
        <w:numId w:val="1"/>
      </w:numPr>
      <w:spacing w:after="160" w:line="312" w:lineRule="auto"/>
    </w:pPr>
    <w:rPr>
      <w:rFonts w:eastAsiaTheme="minorHAnsi"/>
      <w:i/>
      <w:color w:val="657C9C" w:themeColor="text2" w:themeTint="BF"/>
      <w:szCs w:val="20"/>
      <w:lang w:eastAsia="ja-JP"/>
    </w:rPr>
  </w:style>
  <w:style w:type="paragraph" w:customStyle="1" w:styleId="513A387291AD974CB8D6A900F8C6D71B">
    <w:name w:val="513A387291AD974CB8D6A900F8C6D71B"/>
    <w:rsid w:val="00571FDF"/>
  </w:style>
  <w:style w:type="paragraph" w:customStyle="1" w:styleId="D1C6FD4F9E9130498AA78F54B474C691">
    <w:name w:val="D1C6FD4F9E9130498AA78F54B474C691"/>
    <w:rsid w:val="00571FDF"/>
  </w:style>
  <w:style w:type="paragraph" w:customStyle="1" w:styleId="15899D77F355A84099E21A0CB3DFCAE5">
    <w:name w:val="15899D77F355A84099E21A0CB3DFCAE5"/>
    <w:rsid w:val="00571FDF"/>
  </w:style>
  <w:style w:type="paragraph" w:customStyle="1" w:styleId="336547DCF157884DB8DB84CCA930B245">
    <w:name w:val="336547DCF157884DB8DB84CCA930B245"/>
    <w:rsid w:val="00571FDF"/>
  </w:style>
  <w:style w:type="paragraph" w:customStyle="1" w:styleId="C7D6A6444BDF3D439D6C285DF71D6173">
    <w:name w:val="C7D6A6444BDF3D439D6C285DF71D6173"/>
    <w:rsid w:val="00571FDF"/>
  </w:style>
  <w:style w:type="paragraph" w:customStyle="1" w:styleId="9F9C5DF8FA3118498EA1158BFD464046">
    <w:name w:val="9F9C5DF8FA3118498EA1158BFD464046"/>
    <w:rsid w:val="007272A8"/>
  </w:style>
  <w:style w:type="paragraph" w:customStyle="1" w:styleId="3F04DF9DFD22524191CBFF7F7E09BFB7">
    <w:name w:val="3F04DF9DFD22524191CBFF7F7E09BFB7"/>
    <w:rsid w:val="00642C84"/>
  </w:style>
  <w:style w:type="paragraph" w:customStyle="1" w:styleId="73947A3C4B0E2F4D91C540856DCB1BD2">
    <w:name w:val="73947A3C4B0E2F4D91C540856DCB1BD2"/>
    <w:rsid w:val="00642C84"/>
  </w:style>
  <w:style w:type="paragraph" w:customStyle="1" w:styleId="9BAB73649484A949BEF1990A5AB97C66">
    <w:name w:val="9BAB73649484A949BEF1990A5AB97C66"/>
    <w:rsid w:val="00642C84"/>
  </w:style>
  <w:style w:type="paragraph" w:customStyle="1" w:styleId="3B0637103478334DB5EFB77DC0DBC80B">
    <w:name w:val="3B0637103478334DB5EFB77DC0DBC80B"/>
    <w:rsid w:val="00642C84"/>
  </w:style>
  <w:style w:type="paragraph" w:customStyle="1" w:styleId="53A6448D1B88AC499EEDA6B38CB05BBF">
    <w:name w:val="53A6448D1B88AC499EEDA6B38CB05BBF"/>
    <w:rsid w:val="00642C84"/>
  </w:style>
  <w:style w:type="paragraph" w:customStyle="1" w:styleId="2AA9C1478C69014B9C1ED67BED013C74">
    <w:name w:val="2AA9C1478C69014B9C1ED67BED013C74"/>
    <w:rsid w:val="00642C84"/>
  </w:style>
  <w:style w:type="paragraph" w:customStyle="1" w:styleId="B35D78B27000AA47BFC08772AA19538D">
    <w:name w:val="B35D78B27000AA47BFC08772AA19538D"/>
    <w:rsid w:val="00642C84"/>
  </w:style>
  <w:style w:type="paragraph" w:customStyle="1" w:styleId="5EA8F332A22F9F4DB7BB5BDBDF25A8E4">
    <w:name w:val="5EA8F332A22F9F4DB7BB5BDBDF25A8E4"/>
    <w:rsid w:val="00642C84"/>
  </w:style>
  <w:style w:type="paragraph" w:customStyle="1" w:styleId="7F20993BF1E8AE4B845A4E97ED0E611E">
    <w:name w:val="7F20993BF1E8AE4B845A4E97ED0E611E"/>
    <w:rsid w:val="00642C84"/>
  </w:style>
  <w:style w:type="paragraph" w:customStyle="1" w:styleId="53A31CD39F1A244593E385E9682238CE">
    <w:name w:val="53A31CD39F1A244593E385E9682238CE"/>
    <w:rsid w:val="00642C84"/>
  </w:style>
  <w:style w:type="paragraph" w:customStyle="1" w:styleId="1F83CCC4BF093C408BC89B5B521806DF">
    <w:name w:val="1F83CCC4BF093C408BC89B5B521806DF"/>
    <w:rsid w:val="00642C84"/>
  </w:style>
  <w:style w:type="paragraph" w:customStyle="1" w:styleId="A19026CB934EAB4FB5658082598D2508">
    <w:name w:val="A19026CB934EAB4FB5658082598D2508"/>
    <w:rsid w:val="00642C84"/>
  </w:style>
  <w:style w:type="paragraph" w:customStyle="1" w:styleId="AFB35B3567B2394C831B2E3251639900">
    <w:name w:val="AFB35B3567B2394C831B2E3251639900"/>
    <w:rsid w:val="00642C84"/>
  </w:style>
  <w:style w:type="paragraph" w:customStyle="1" w:styleId="A474A7035CFC204F8AC27E4530194FAF">
    <w:name w:val="A474A7035CFC204F8AC27E4530194FAF"/>
    <w:rsid w:val="00DD184E"/>
  </w:style>
  <w:style w:type="paragraph" w:customStyle="1" w:styleId="7588715DAEB84343B4EF523D97158CBB">
    <w:name w:val="7588715DAEB84343B4EF523D97158CBB"/>
    <w:rsid w:val="00DD184E"/>
  </w:style>
  <w:style w:type="paragraph" w:customStyle="1" w:styleId="4B60418B3654E147856B607004ABBDF3">
    <w:name w:val="4B60418B3654E147856B607004ABBDF3"/>
    <w:rsid w:val="00DD184E"/>
  </w:style>
  <w:style w:type="paragraph" w:customStyle="1" w:styleId="DA48350E069D894C927F7B52327D9C24">
    <w:name w:val="DA48350E069D894C927F7B52327D9C24"/>
    <w:rsid w:val="00DD184E"/>
  </w:style>
  <w:style w:type="paragraph" w:customStyle="1" w:styleId="091C54FE9C76D24D9E78B9F6FA89FE90">
    <w:name w:val="091C54FE9C76D24D9E78B9F6FA89FE90"/>
    <w:rsid w:val="00DD184E"/>
  </w:style>
  <w:style w:type="paragraph" w:customStyle="1" w:styleId="5B5CAF806EABBF488004531D9FD00079">
    <w:name w:val="5B5CAF806EABBF488004531D9FD00079"/>
    <w:rsid w:val="00DD184E"/>
  </w:style>
  <w:style w:type="paragraph" w:customStyle="1" w:styleId="289AD9DAE6145A4487752B65F641DCCB">
    <w:name w:val="289AD9DAE6145A4487752B65F641DCCB"/>
    <w:rsid w:val="00DD184E"/>
  </w:style>
  <w:style w:type="paragraph" w:customStyle="1" w:styleId="A2F9223D120A4D4298BC7FBDB20CD42A">
    <w:name w:val="A2F9223D120A4D4298BC7FBDB20CD42A"/>
    <w:rsid w:val="00DD184E"/>
  </w:style>
  <w:style w:type="paragraph" w:customStyle="1" w:styleId="0897CBE6BFD4054783AC1F9D45790702">
    <w:name w:val="0897CBE6BFD4054783AC1F9D45790702"/>
    <w:rsid w:val="00DD184E"/>
  </w:style>
  <w:style w:type="paragraph" w:customStyle="1" w:styleId="3D922447B65B1F488584CE51724122E5">
    <w:name w:val="3D922447B65B1F488584CE51724122E5"/>
    <w:rsid w:val="00DD1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Details xmlns="514d5f5e-81f1-4189-be79-52c8b569ae91">{}</SharedWithDetails>
    <SharedWithUsers xmlns="514d5f5e-81f1-4189-be79-52c8b569ae91">
      <UserInfo>
        <DisplayName/>
        <AccountId xsi:nil="true"/>
        <AccountType/>
      </UserInfo>
    </SharedWithUsers>
    <TaxCatchAll xmlns="514d5f5e-81f1-4189-be79-52c8b569ae91" xsi:nil="true"/>
    <lcf76f155ced4ddcb4097134ff3c332f xmlns="28845210-1ff1-4d93-814b-9cab49feacd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E15FE51B7C0489A4AA505A84CE49D" ma:contentTypeVersion="17" ma:contentTypeDescription="Create a new document." ma:contentTypeScope="" ma:versionID="96edc45556fbb5e24790e8d5be70cdd5">
  <xsd:schema xmlns:xsd="http://www.w3.org/2001/XMLSchema" xmlns:xs="http://www.w3.org/2001/XMLSchema" xmlns:p="http://schemas.microsoft.com/office/2006/metadata/properties" xmlns:ns1="http://schemas.microsoft.com/sharepoint/v3" xmlns:ns2="28845210-1ff1-4d93-814b-9cab49feacd9" xmlns:ns3="514d5f5e-81f1-4189-be79-52c8b569ae91" targetNamespace="http://schemas.microsoft.com/office/2006/metadata/properties" ma:root="true" ma:fieldsID="287c83421e6ed97599a8ebdf10815418" ns1:_="" ns2:_="" ns3:_="">
    <xsd:import namespace="http://schemas.microsoft.com/sharepoint/v3"/>
    <xsd:import namespace="28845210-1ff1-4d93-814b-9cab49feacd9"/>
    <xsd:import namespace="514d5f5e-81f1-4189-be79-52c8b569ae9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5210-1ff1-4d93-814b-9cab49feacd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9136345-3b60-4015-9951-b3b977657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d5f5e-81f1-4189-be79-52c8b569ae9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404960-182d-4d2a-bc79-e7f9cd068cd3}" ma:internalName="TaxCatchAll" ma:showField="CatchAllData" ma:web="514d5f5e-81f1-4189-be79-52c8b569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31541-2DE1-47E4-B02C-C56562F5F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CED26-0910-4819-874B-D8E2CCD421FE}">
  <ds:schemaRefs>
    <ds:schemaRef ds:uri="http://schemas.microsoft.com/office/2006/metadata/properties"/>
    <ds:schemaRef ds:uri="http://schemas.microsoft.com/office/infopath/2007/PartnerControls"/>
    <ds:schemaRef ds:uri="8d986f28-8157-4c41-b59e-4db4241dd06c"/>
    <ds:schemaRef ds:uri="687a890f-84ec-4044-8688-fe3d6926b2bb"/>
  </ds:schemaRefs>
</ds:datastoreItem>
</file>

<file path=customXml/itemProps3.xml><?xml version="1.0" encoding="utf-8"?>
<ds:datastoreItem xmlns:ds="http://schemas.openxmlformats.org/officeDocument/2006/customXml" ds:itemID="{1400883C-0F5A-4AB4-8112-10CCD8F9AA2E}"/>
</file>

<file path=customXml/itemProps4.xml><?xml version="1.0" encoding="utf-8"?>
<ds:datastoreItem xmlns:ds="http://schemas.openxmlformats.org/officeDocument/2006/customXml" ds:itemID="{B79E6113-9D61-48C6-AB23-FE0124366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{ABBA7B45-31EE-EF45-9685-AAFF94704699}tf10002071.dotx</Template>
  <TotalTime>0</TotalTime>
  <Pages>4</Pages>
  <Words>418</Words>
  <Characters>2449</Characters>
  <Application>Microsoft Office Word</Application>
  <DocSecurity>0</DocSecurity>
  <Lines>72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[Project Name]</vt:lpstr>
    </vt:vector>
  </TitlesOfParts>
  <Manager/>
  <Company>[Company Name]</Company>
  <LinksUpToDate>false</LinksUpToDate>
  <CharactersWithSpaces>2821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[Project Name]</dc:title>
  <dc:subject>Project Charter</dc:subject>
  <dc:creator>[Author Name]</dc:creator>
  <cp:keywords/>
  <dc:description/>
  <cp:lastModifiedBy>Marisa Brown</cp:lastModifiedBy>
  <cp:revision>2</cp:revision>
  <cp:lastPrinted>2022-08-04T01:25:00Z</cp:lastPrinted>
  <dcterms:created xsi:type="dcterms:W3CDTF">2023-07-28T13:17:00Z</dcterms:created>
  <dcterms:modified xsi:type="dcterms:W3CDTF">2023-07-28T13:17:00Z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40c25c02-a5e0-48a4-913c-93e0d5121f72</vt:lpwstr>
  </property>
  <property fmtid="{D5CDD505-2E9C-101B-9397-08002B2CF9AE}" pid="3" name="ContentTypeId">
    <vt:lpwstr>0x0101001A7E15FE51B7C0489A4AA505A84CE49D</vt:lpwstr>
  </property>
  <property fmtid="{D5CDD505-2E9C-101B-9397-08002B2CF9AE}" pid="4" name="AssetID">
    <vt:lpwstr>TF10002005</vt:lpwstr>
  </property>
  <property fmtid="{D5CDD505-2E9C-101B-9397-08002B2CF9AE}" pid="5" name="MediaServiceImageTags">
    <vt:lpwstr/>
  </property>
</Properties>
</file>